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050EA6" w:rsidP="00362605">
      <w:pPr>
        <w:jc w:val="right"/>
        <w:rPr>
          <w:sz w:val="28"/>
          <w:szCs w:val="28"/>
        </w:rPr>
      </w:pPr>
      <w:r w:rsidRPr="00050EA6">
        <w:rPr>
          <w:sz w:val="28"/>
          <w:szCs w:val="28"/>
        </w:rPr>
        <w:t xml:space="preserve">дело № </w:t>
      </w:r>
      <w:r w:rsidRPr="00050EA6" w:rsidR="009A2BF8">
        <w:rPr>
          <w:sz w:val="28"/>
          <w:szCs w:val="28"/>
        </w:rPr>
        <w:t>5</w:t>
      </w:r>
      <w:r w:rsidRPr="00050EA6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050EA6" w:rsidR="000E6729">
            <w:rPr>
              <w:sz w:val="28"/>
              <w:szCs w:val="28"/>
            </w:rPr>
            <w:t>393</w:t>
          </w:r>
        </w:sdtContent>
      </w:sdt>
      <w:r w:rsidRPr="00050EA6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363588402"/>
          <w:placeholder>
            <w:docPart w:val="DefaultPlaceholder_1082065158"/>
          </w:placeholder>
          <w:text/>
        </w:sdtPr>
        <w:sdtContent>
          <w:r w:rsidRPr="00050EA6">
            <w:rPr>
              <w:sz w:val="28"/>
              <w:szCs w:val="28"/>
            </w:rPr>
            <w:t>2022</w:t>
          </w:r>
        </w:sdtContent>
      </w:sdt>
    </w:p>
    <w:p w:rsidR="00362605" w:rsidRPr="00050EA6" w:rsidP="00362605">
      <w:pPr>
        <w:jc w:val="center"/>
        <w:rPr>
          <w:sz w:val="28"/>
          <w:szCs w:val="28"/>
        </w:rPr>
      </w:pPr>
      <w:r w:rsidRPr="00050EA6">
        <w:rPr>
          <w:sz w:val="28"/>
          <w:szCs w:val="28"/>
        </w:rPr>
        <w:t>ПОСТАНОВЛЕНИЕ</w:t>
      </w:r>
    </w:p>
    <w:p w:rsidR="00362605" w:rsidRPr="00050EA6" w:rsidP="00362605">
      <w:pPr>
        <w:jc w:val="center"/>
        <w:rPr>
          <w:sz w:val="28"/>
          <w:szCs w:val="28"/>
        </w:rPr>
      </w:pPr>
      <w:r w:rsidRPr="00050EA6">
        <w:rPr>
          <w:sz w:val="28"/>
          <w:szCs w:val="28"/>
        </w:rPr>
        <w:t>по делу об административном правонарушении</w:t>
      </w:r>
    </w:p>
    <w:p w:rsidR="00362605" w:rsidRPr="00050EA6" w:rsidP="00362605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7B6CD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7B6CD7" w:rsidRPr="00050EA6" w:rsidP="009A2BF8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5DE40B50489468AABA11AB319AB1D1D"/>
                </w:placeholder>
                <w:date w:fullDate="2022-07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050EA6" w:rsidR="009A2BF8">
                  <w:rPr>
                    <w:sz w:val="28"/>
                    <w:szCs w:val="28"/>
                  </w:rPr>
                  <w:t>12 июля 2022</w:t>
                </w:r>
              </w:sdtContent>
            </w:sdt>
            <w:r w:rsidRPr="00050EA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</w:tcPr>
          <w:p w:rsidR="007B6CD7" w:rsidRPr="00050EA6" w:rsidP="007B6CD7">
            <w:pPr>
              <w:pStyle w:val="BodyText"/>
              <w:jc w:val="right"/>
              <w:rPr>
                <w:sz w:val="28"/>
                <w:szCs w:val="28"/>
              </w:rPr>
            </w:pPr>
            <w:r w:rsidRPr="00050EA6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362605" w:rsidRPr="00050EA6" w:rsidP="00362605">
      <w:pPr>
        <w:pStyle w:val="BodyText"/>
        <w:rPr>
          <w:sz w:val="28"/>
          <w:szCs w:val="28"/>
        </w:rPr>
      </w:pPr>
      <w:r w:rsidRPr="00050EA6">
        <w:rPr>
          <w:sz w:val="28"/>
          <w:szCs w:val="28"/>
        </w:rPr>
        <w:tab/>
      </w:r>
      <w:r w:rsidRPr="00050EA6">
        <w:rPr>
          <w:sz w:val="28"/>
          <w:szCs w:val="28"/>
        </w:rPr>
        <w:tab/>
        <w:t xml:space="preserve">                         </w:t>
      </w:r>
    </w:p>
    <w:p w:rsidR="00362605" w:rsidRPr="00050EA6" w:rsidP="00A17635">
      <w:pPr>
        <w:ind w:firstLine="708"/>
        <w:jc w:val="both"/>
        <w:rPr>
          <w:sz w:val="28"/>
          <w:szCs w:val="28"/>
        </w:rPr>
      </w:pPr>
      <w:r w:rsidRPr="00050EA6">
        <w:rPr>
          <w:sz w:val="28"/>
          <w:szCs w:val="28"/>
        </w:rPr>
        <w:t>Мировой судья судебного участка №11 по Советскому судебному району г</w:t>
      </w:r>
      <w:r w:rsidRPr="00050EA6">
        <w:rPr>
          <w:sz w:val="28"/>
          <w:szCs w:val="28"/>
        </w:rPr>
        <w:t>о</w:t>
      </w:r>
      <w:r w:rsidRPr="00050EA6">
        <w:rPr>
          <w:sz w:val="28"/>
          <w:szCs w:val="28"/>
        </w:rPr>
        <w:t xml:space="preserve">рода Казани Республики Татарстан Сафин </w:t>
      </w:r>
      <w:r w:rsidRPr="00050EA6">
        <w:rPr>
          <w:sz w:val="28"/>
          <w:szCs w:val="28"/>
        </w:rPr>
        <w:t>А.Ф</w:t>
      </w:r>
      <w:r w:rsidRPr="00050EA6">
        <w:rPr>
          <w:sz w:val="28"/>
          <w:szCs w:val="28"/>
        </w:rPr>
        <w:t>., исполняющий обязанности мир</w:t>
      </w:r>
      <w:r w:rsidRPr="00050EA6">
        <w:rPr>
          <w:sz w:val="28"/>
          <w:szCs w:val="28"/>
        </w:rPr>
        <w:t>о</w:t>
      </w:r>
      <w:r w:rsidRPr="00050EA6">
        <w:rPr>
          <w:sz w:val="28"/>
          <w:szCs w:val="28"/>
        </w:rPr>
        <w:t>вого судьи судебного участка №5 по Советскому судебному району города Казани Республики Татарстан</w:t>
      </w:r>
      <w:r w:rsidRPr="00050EA6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</w:t>
      </w:r>
      <w:r w:rsidRPr="00050EA6" w:rsidR="0084066E">
        <w:rPr>
          <w:sz w:val="28"/>
          <w:szCs w:val="28"/>
        </w:rPr>
        <w:t>7.27</w:t>
      </w:r>
      <w:r w:rsidRPr="00050EA6">
        <w:rPr>
          <w:sz w:val="28"/>
          <w:szCs w:val="28"/>
        </w:rPr>
        <w:t xml:space="preserve"> Кодекса Российской Федерации об адм</w:t>
      </w:r>
      <w:r w:rsidRPr="00050EA6">
        <w:rPr>
          <w:sz w:val="28"/>
          <w:szCs w:val="28"/>
        </w:rPr>
        <w:t>и</w:t>
      </w:r>
      <w:r w:rsidRPr="00050EA6">
        <w:rPr>
          <w:sz w:val="28"/>
          <w:szCs w:val="28"/>
        </w:rPr>
        <w:t xml:space="preserve">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050EA6">
            <w:rPr>
              <w:sz w:val="28"/>
              <w:szCs w:val="28"/>
            </w:rPr>
            <w:t xml:space="preserve">Рябухина </w:t>
          </w:r>
          <w:r w:rsidRPr="00050EA6">
            <w:rPr>
              <w:sz w:val="28"/>
              <w:szCs w:val="28"/>
            </w:rPr>
            <w:t>В</w:t>
          </w:r>
          <w:r w:rsidR="00FC2CF8">
            <w:rPr>
              <w:sz w:val="28"/>
              <w:szCs w:val="28"/>
            </w:rPr>
            <w:t>.</w:t>
          </w:r>
          <w:r w:rsidRPr="00050EA6">
            <w:rPr>
              <w:sz w:val="28"/>
              <w:szCs w:val="28"/>
            </w:rPr>
            <w:t>О</w:t>
          </w:r>
          <w:r w:rsidR="00FC2CF8">
            <w:rPr>
              <w:sz w:val="28"/>
              <w:szCs w:val="28"/>
            </w:rPr>
            <w:t>.</w:t>
          </w:r>
        </w:sdtContent>
      </w:sdt>
      <w:r w:rsidRPr="00050EA6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="00FC2CF8">
            <w:rPr>
              <w:sz w:val="28"/>
              <w:szCs w:val="28"/>
            </w:rPr>
            <w:t>…</w:t>
          </w:r>
        </w:sdtContent>
      </w:sdt>
      <w:r w:rsidRPr="00050EA6" w:rsidR="001F0FD3">
        <w:rPr>
          <w:sz w:val="28"/>
          <w:szCs w:val="28"/>
        </w:rPr>
        <w:t xml:space="preserve"> </w:t>
      </w:r>
      <w:r w:rsidRPr="00050EA6">
        <w:rPr>
          <w:sz w:val="28"/>
          <w:szCs w:val="28"/>
        </w:rPr>
        <w:t xml:space="preserve">года рождения, </w:t>
      </w:r>
      <w:r w:rsidRPr="00050EA6" w:rsidR="00D40AFE">
        <w:rPr>
          <w:sz w:val="28"/>
          <w:szCs w:val="28"/>
        </w:rPr>
        <w:t xml:space="preserve">место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="00FC2CF8">
            <w:rPr>
              <w:sz w:val="28"/>
              <w:szCs w:val="28"/>
            </w:rPr>
            <w:t>..</w:t>
          </w:r>
        </w:sdtContent>
      </w:sdt>
      <w:r w:rsidRPr="00050EA6">
        <w:rPr>
          <w:sz w:val="28"/>
          <w:szCs w:val="28"/>
        </w:rPr>
        <w:t xml:space="preserve">, </w:t>
      </w:r>
      <w:r w:rsidRPr="00050EA6" w:rsidR="00D40AFE">
        <w:rPr>
          <w:sz w:val="28"/>
          <w:szCs w:val="28"/>
        </w:rPr>
        <w:t>место жительства</w:t>
      </w:r>
      <w:r w:rsidRPr="00050EA6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="00FC2CF8">
            <w:rPr>
              <w:sz w:val="28"/>
              <w:szCs w:val="28"/>
            </w:rPr>
            <w:t>….</w:t>
          </w:r>
        </w:sdtContent>
      </w:sdt>
      <w:r w:rsidRPr="00050EA6" w:rsidR="001F0FD3">
        <w:rPr>
          <w:sz w:val="28"/>
          <w:szCs w:val="28"/>
        </w:rPr>
        <w:t>,</w:t>
      </w:r>
      <w:r w:rsidRPr="00050EA6" w:rsidR="00A17635">
        <w:rPr>
          <w:sz w:val="28"/>
          <w:szCs w:val="28"/>
        </w:rPr>
        <w:t xml:space="preserve"> регистра</w:t>
      </w:r>
      <w:r w:rsidRPr="00050EA6" w:rsidR="0071412C">
        <w:rPr>
          <w:sz w:val="28"/>
          <w:szCs w:val="28"/>
        </w:rPr>
        <w:t xml:space="preserve">ция </w:t>
      </w:r>
      <w:r w:rsidRPr="00050EA6" w:rsidR="00D4549F">
        <w:rPr>
          <w:sz w:val="28"/>
          <w:szCs w:val="28"/>
        </w:rPr>
        <w:t>по</w:t>
      </w:r>
      <w:r w:rsidRPr="00050EA6" w:rsidR="00D4549F">
        <w:rPr>
          <w:sz w:val="28"/>
          <w:szCs w:val="28"/>
        </w:rPr>
        <w:t xml:space="preserve"> месту жительства </w:t>
      </w:r>
      <w:r w:rsidRPr="00050EA6" w:rsidR="00A17635">
        <w:rPr>
          <w:sz w:val="28"/>
          <w:szCs w:val="28"/>
        </w:rPr>
        <w:t xml:space="preserve">по адресу: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E874472252034F7DACDD0AF28C31EE50"/>
          </w:placeholder>
          <w:comboBox>
            <w:listItem w:value="не указано" w:displayText="не указано"/>
          </w:comboBox>
        </w:sdtPr>
        <w:sdtContent>
          <w:r w:rsidRPr="00050EA6" w:rsidR="00F7767F">
            <w:rPr>
              <w:sz w:val="28"/>
              <w:szCs w:val="28"/>
            </w:rPr>
            <w:t>сведений не имеется</w:t>
          </w:r>
        </w:sdtContent>
      </w:sdt>
      <w:r w:rsidRPr="00050EA6" w:rsidR="00A17635">
        <w:rPr>
          <w:sz w:val="28"/>
          <w:szCs w:val="28"/>
        </w:rPr>
        <w:t xml:space="preserve">, </w:t>
      </w:r>
      <w:r w:rsidRPr="00050EA6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050EA6" w:rsidR="0071412C">
            <w:rPr>
              <w:sz w:val="28"/>
              <w:szCs w:val="28"/>
            </w:rPr>
            <w:t>не работает</w:t>
          </w:r>
        </w:sdtContent>
      </w:sdt>
      <w:r w:rsidRPr="00050EA6" w:rsidR="001F0FD3">
        <w:rPr>
          <w:sz w:val="28"/>
          <w:szCs w:val="28"/>
        </w:rPr>
        <w:t>,</w:t>
      </w:r>
    </w:p>
    <w:p w:rsidR="00C31B9F" w:rsidRPr="00050EA6" w:rsidP="00C31B9F">
      <w:pPr>
        <w:ind w:firstLine="708"/>
        <w:jc w:val="both"/>
        <w:rPr>
          <w:sz w:val="28"/>
          <w:szCs w:val="28"/>
        </w:rPr>
      </w:pPr>
      <w:r w:rsidRPr="00050EA6">
        <w:rPr>
          <w:sz w:val="28"/>
          <w:szCs w:val="28"/>
        </w:rPr>
        <w:t xml:space="preserve"> </w:t>
      </w:r>
    </w:p>
    <w:p w:rsidR="00BE5C85" w:rsidRPr="00050EA6" w:rsidP="002107E1">
      <w:pPr>
        <w:jc w:val="center"/>
        <w:rPr>
          <w:sz w:val="28"/>
          <w:szCs w:val="28"/>
        </w:rPr>
      </w:pPr>
      <w:r w:rsidRPr="00050EA6">
        <w:rPr>
          <w:sz w:val="28"/>
          <w:szCs w:val="28"/>
        </w:rPr>
        <w:t>УСТАНОВИЛ:</w:t>
      </w:r>
    </w:p>
    <w:p w:rsidR="000E489D" w:rsidRPr="00050EA6" w:rsidP="002107E1">
      <w:pPr>
        <w:jc w:val="center"/>
        <w:rPr>
          <w:sz w:val="28"/>
          <w:szCs w:val="28"/>
        </w:rPr>
      </w:pPr>
    </w:p>
    <w:p w:rsidR="0084066E" w:rsidRPr="00050EA6" w:rsidP="0084066E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50EA6" w:rsidR="009A2BF8">
            <w:t>11 июля 2022</w:t>
          </w:r>
        </w:sdtContent>
      </w:sdt>
      <w:r w:rsidRPr="00050EA6" w:rsidR="0050006A">
        <w:t xml:space="preserve"> </w:t>
      </w:r>
      <w:r w:rsidRPr="00050EA6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050EA6" w:rsidR="000E6729">
            <w:t>16</w:t>
          </w:r>
        </w:sdtContent>
      </w:sdt>
      <w:r w:rsidRPr="00050EA6" w:rsidR="001F0FD3">
        <w:t xml:space="preserve"> </w:t>
      </w:r>
      <w:r w:rsidRPr="00050EA6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050EA6" w:rsidR="000E6729">
            <w:t>00</w:t>
          </w:r>
        </w:sdtContent>
      </w:sdt>
      <w:r w:rsidRPr="00050EA6" w:rsidR="001F0FD3">
        <w:t xml:space="preserve"> </w:t>
      </w:r>
      <w:r w:rsidRPr="00050EA6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050EA6" w:rsidR="009A2BF8">
            <w:t xml:space="preserve">Рябухин </w:t>
          </w:r>
          <w:r w:rsidRPr="00050EA6" w:rsidR="009A2BF8">
            <w:t>В.О</w:t>
          </w:r>
          <w:r w:rsidRPr="00050EA6" w:rsidR="008E43B0">
            <w:t>.</w:t>
          </w:r>
        </w:sdtContent>
      </w:sdt>
      <w:r w:rsidRPr="00050EA6" w:rsidR="0050006A">
        <w:t>,</w:t>
      </w:r>
      <w:r w:rsidRPr="00050EA6" w:rsidR="00E076A9">
        <w:t xml:space="preserve"> </w:t>
      </w:r>
      <w:r w:rsidRPr="00050EA6">
        <w:t xml:space="preserve">находясь в </w:t>
      </w:r>
      <w:sdt>
        <w:sdtPr>
          <w:alias w:val="место кражи"/>
          <w:tag w:val="место кражи"/>
          <w:id w:val="-117310588"/>
          <w:lock w:val="sdtLocked"/>
          <w:placeholder>
            <w:docPart w:val="CC0AC74EECEA4138B44854B6D74AAD52"/>
          </w:placeholder>
          <w:text/>
        </w:sdtPr>
        <w:sdtContent>
          <w:r w:rsidRPr="00050EA6" w:rsidR="002644C9">
            <w:t xml:space="preserve">магазине </w:t>
          </w:r>
          <w:r w:rsidRPr="00050EA6" w:rsidR="000A1912">
            <w:t>«</w:t>
          </w:r>
          <w:r w:rsidRPr="00050EA6" w:rsidR="009A2BF8">
            <w:t>Ма</w:t>
          </w:r>
          <w:r w:rsidRPr="00050EA6" w:rsidR="009A2BF8">
            <w:t>г</w:t>
          </w:r>
          <w:r w:rsidRPr="00050EA6" w:rsidR="009A2BF8">
            <w:t>нит</w:t>
          </w:r>
          <w:r w:rsidRPr="00050EA6" w:rsidR="000A1912">
            <w:t>»</w:t>
          </w:r>
        </w:sdtContent>
      </w:sdt>
      <w:r w:rsidRPr="00050EA6" w:rsidR="00B27074">
        <w:t xml:space="preserve"> по адресу: </w:t>
      </w:r>
      <w:sdt>
        <w:sdtPr>
          <w:id w:val="618274258"/>
          <w:lock w:val="sdtLocked"/>
          <w:placeholder>
            <w:docPart w:val="DefaultPlaceholder_1082065158"/>
          </w:placeholder>
          <w:text/>
        </w:sdtPr>
        <w:sdtContent>
          <w:r w:rsidR="00FC2CF8">
            <w:t>……</w:t>
          </w:r>
        </w:sdtContent>
      </w:sdt>
      <w:r w:rsidRPr="00050EA6" w:rsidR="00B27074">
        <w:t xml:space="preserve">, </w:t>
      </w:r>
      <w:r w:rsidRPr="00050EA6">
        <w:t xml:space="preserve">действуя умышленно, тайно похитил товары: </w:t>
      </w:r>
      <w:sdt>
        <w:sdtPr>
          <w:id w:val="41479371"/>
          <w:lock w:val="sdtLocked"/>
          <w:placeholder>
            <w:docPart w:val="3266CAC17B464C02BEBE9DBFB02B54C7"/>
          </w:placeholder>
          <w:text/>
        </w:sdtPr>
        <w:sdtContent>
          <w:r w:rsidRPr="00050EA6" w:rsidR="000E6729">
            <w:t xml:space="preserve">коньяк </w:t>
          </w:r>
          <w:r w:rsidRPr="00050EA6" w:rsidR="00B011FD">
            <w:t>«</w:t>
          </w:r>
          <w:r w:rsidR="00FC2CF8">
            <w:t>…</w:t>
          </w:r>
          <w:r w:rsidRPr="00050EA6" w:rsidR="00B011FD">
            <w:t xml:space="preserve">», стоимостью </w:t>
          </w:r>
          <w:r w:rsidRPr="00050EA6" w:rsidR="000E6729">
            <w:t>480</w:t>
          </w:r>
          <w:r w:rsidRPr="00050EA6" w:rsidR="008E43B0">
            <w:t xml:space="preserve"> </w:t>
          </w:r>
          <w:r w:rsidRPr="00050EA6" w:rsidR="00B011FD">
            <w:t>рублей без НДС</w:t>
          </w:r>
        </w:sdtContent>
      </w:sdt>
      <w:r w:rsidRPr="00050EA6" w:rsidR="00B011FD">
        <w:t>,</w:t>
      </w:r>
      <w:r w:rsidRPr="00050EA6">
        <w:t xml:space="preserve"> причинив своими действиями </w:t>
      </w:r>
      <w:sdt>
        <w:sdtPr>
          <w:alias w:val="наименование потерпевшего"/>
          <w:tag w:val="потерпевший"/>
          <w:id w:val="-1695154515"/>
          <w:lock w:val="sdtLocked"/>
          <w:placeholder>
            <w:docPart w:val="4E0A96A20CB744B29E112DB39C682AAC"/>
          </w:placeholder>
          <w:text/>
        </w:sdtPr>
        <w:sdtContent>
          <w:r w:rsidRPr="00050EA6" w:rsidR="00037D10">
            <w:t>АО «Тандер»</w:t>
          </w:r>
        </w:sdtContent>
      </w:sdt>
      <w:r w:rsidRPr="00050EA6">
        <w:t xml:space="preserve"> м</w:t>
      </w:r>
      <w:r w:rsidRPr="00050EA6">
        <w:t>а</w:t>
      </w:r>
      <w:r w:rsidRPr="00050EA6">
        <w:t xml:space="preserve">териальный ущерб на общую сумму </w:t>
      </w:r>
      <w:sdt>
        <w:sdtPr>
          <w:id w:val="-1855028953"/>
          <w:lock w:val="sdtLocked"/>
          <w:placeholder>
            <w:docPart w:val="DEAD879FCB8B43CEAAEA5867C8AFC633"/>
          </w:placeholder>
          <w:text/>
        </w:sdtPr>
        <w:sdtContent>
          <w:r w:rsidRPr="00050EA6" w:rsidR="000E6729">
            <w:t>480</w:t>
          </w:r>
        </w:sdtContent>
      </w:sdt>
      <w:r w:rsidRPr="00050EA6">
        <w:t xml:space="preserve"> </w:t>
      </w:r>
      <w:sdt>
        <w:sdtPr>
          <w:id w:val="-1396812822"/>
          <w:lock w:val="sdtLocked"/>
          <w:placeholder>
            <w:docPart w:val="9AD3F4C1CF334934BED6709A0D8327C8"/>
          </w:placeholder>
          <w:comboBox w:lastValue="без НДС">
            <w:listItem w:value="без НДС" w:displayText="без НДС"/>
            <w:listItem w:value="с НДС" w:displayText="с НДС"/>
          </w:comboBox>
        </w:sdtPr>
        <w:sdtContent>
          <w:r>
            <w:t>без НДС</w:t>
          </w:r>
        </w:sdtContent>
      </w:sdt>
      <w:r w:rsidRPr="00050EA6" w:rsidR="00D4549F">
        <w:t>.</w:t>
      </w:r>
    </w:p>
    <w:p w:rsidR="00C41B5A" w:rsidRPr="00050EA6" w:rsidP="00261914">
      <w:pPr>
        <w:ind w:firstLine="720"/>
        <w:jc w:val="both"/>
        <w:rPr>
          <w:sz w:val="28"/>
          <w:szCs w:val="28"/>
        </w:rPr>
      </w:pPr>
      <w:r w:rsidRPr="00050EA6">
        <w:rPr>
          <w:sz w:val="28"/>
          <w:szCs w:val="28"/>
        </w:rPr>
        <w:fldChar w:fldCharType="begin"/>
      </w:r>
      <w:r w:rsidRPr="00050EA6">
        <w:rPr>
          <w:kern w:val="0"/>
          <w:sz w:val="28"/>
          <w:szCs w:val="28"/>
        </w:rPr>
        <w:instrText xml:space="preserve"> REF ФИО \h </w:instrText>
      </w:r>
      <w:r w:rsidRPr="00050EA6" w:rsidR="00E9242E">
        <w:rPr>
          <w:sz w:val="28"/>
          <w:szCs w:val="28"/>
        </w:rPr>
        <w:instrText xml:space="preserve"> \* MERGEFORMAT </w:instrText>
      </w:r>
      <w:r w:rsidRPr="00050EA6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1836032359"/>
          <w:lock w:val="sdtLocked"/>
          <w:placeholder>
            <w:docPart w:val="5ACCA3414705486C8773A89C73AF8D67"/>
          </w:placeholder>
          <w:text/>
        </w:sdtPr>
        <w:sdtContent>
          <w:r w:rsidRPr="00050EA6" w:rsidR="004B4F09">
            <w:rPr>
              <w:sz w:val="28"/>
              <w:szCs w:val="28"/>
            </w:rPr>
            <w:t xml:space="preserve">Рябухин </w:t>
          </w:r>
          <w:r w:rsidRPr="00050EA6" w:rsidR="004B4F09">
            <w:rPr>
              <w:sz w:val="28"/>
              <w:szCs w:val="28"/>
            </w:rPr>
            <w:t>В.О</w:t>
          </w:r>
          <w:r w:rsidRPr="00050EA6" w:rsidR="004B4F09">
            <w:rPr>
              <w:sz w:val="28"/>
              <w:szCs w:val="28"/>
            </w:rPr>
            <w:t>.</w:t>
          </w:r>
        </w:sdtContent>
      </w:sdt>
      <w:r w:rsidRPr="00050EA6">
        <w:rPr>
          <w:sz w:val="28"/>
          <w:szCs w:val="28"/>
        </w:rPr>
        <w:fldChar w:fldCharType="end"/>
      </w:r>
      <w:r w:rsidRPr="00050EA6" w:rsidR="00E076A9">
        <w:rPr>
          <w:kern w:val="0"/>
          <w:sz w:val="28"/>
          <w:szCs w:val="28"/>
        </w:rPr>
        <w:t xml:space="preserve">, </w:t>
      </w:r>
      <w:r w:rsidRPr="00050EA6" w:rsidR="004677AD">
        <w:rPr>
          <w:sz w:val="28"/>
          <w:szCs w:val="28"/>
        </w:rPr>
        <w:t xml:space="preserve">который принимал участие в судебном заседании в режиме видео-конференц-связи, </w:t>
      </w:r>
      <w:sdt>
        <w:sdtPr>
          <w:rPr>
            <w:sz w:val="28"/>
            <w:szCs w:val="28"/>
          </w:rPr>
          <w:id w:val="563988397"/>
          <w:lock w:val="sdtLocked"/>
          <w:placeholder>
            <w:docPart w:val="DE1EEFF6EB7442DFBE4578269ED9D360"/>
          </w:placeholder>
          <w:text/>
        </w:sdtPr>
        <w:sdtContent>
          <w:r w:rsidRPr="00050EA6" w:rsidR="00B27074">
            <w:rPr>
              <w:sz w:val="28"/>
              <w:szCs w:val="28"/>
            </w:rPr>
            <w:t>вину в изложенном признал</w:t>
          </w:r>
        </w:sdtContent>
      </w:sdt>
      <w:r w:rsidRPr="00050EA6" w:rsidR="00213BB3">
        <w:rPr>
          <w:sz w:val="28"/>
          <w:szCs w:val="28"/>
        </w:rPr>
        <w:t>.</w:t>
      </w:r>
    </w:p>
    <w:p w:rsidR="0084066E" w:rsidRPr="00050EA6" w:rsidP="0084066E">
      <w:pPr>
        <w:ind w:firstLine="720"/>
        <w:jc w:val="both"/>
        <w:rPr>
          <w:sz w:val="28"/>
          <w:szCs w:val="28"/>
        </w:rPr>
      </w:pPr>
      <w:r w:rsidRPr="00050EA6">
        <w:rPr>
          <w:sz w:val="28"/>
          <w:szCs w:val="28"/>
        </w:rPr>
        <w:t>Представитель потерпевшего просил рассмотреть дело в свое отсутствие.</w:t>
      </w:r>
    </w:p>
    <w:p w:rsidR="0084066E" w:rsidRPr="00050EA6" w:rsidP="0084066E">
      <w:pPr>
        <w:pStyle w:val="ConsPlusNormal"/>
        <w:ind w:firstLine="720"/>
        <w:jc w:val="both"/>
      </w:pPr>
      <w:r w:rsidRPr="00050EA6">
        <w:t>Вышеуказанные обстоятельства правонарушения подтверждаются совоку</w:t>
      </w:r>
      <w:r w:rsidRPr="00050EA6">
        <w:t>п</w:t>
      </w:r>
      <w:r w:rsidRPr="00050EA6">
        <w:t>ностью следующих доказательств: протоколом об административном правонар</w:t>
      </w:r>
      <w:r w:rsidRPr="00050EA6">
        <w:t>у</w:t>
      </w:r>
      <w:r w:rsidRPr="00050EA6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="00FC2CF8">
            <w:t>….</w:t>
          </w:r>
        </w:sdtContent>
      </w:sdt>
      <w:r w:rsidRPr="00050EA6" w:rsidR="0050006A">
        <w:t xml:space="preserve"> </w:t>
      </w:r>
      <w:r w:rsidRPr="00050EA6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50EA6" w:rsidR="009A2BF8">
            <w:t>11 июля 2022</w:t>
          </w:r>
        </w:sdtContent>
      </w:sdt>
      <w:r w:rsidRPr="00050EA6" w:rsidR="0050006A">
        <w:t xml:space="preserve"> </w:t>
      </w:r>
      <w:r w:rsidRPr="00050EA6">
        <w:t>года;</w:t>
      </w:r>
      <w:r w:rsidRPr="00050EA6" w:rsidR="00455269">
        <w:t xml:space="preserve"> </w:t>
      </w:r>
      <w:r w:rsidRPr="00050EA6">
        <w:t xml:space="preserve">заявлением </w:t>
      </w:r>
      <w:sdt>
        <w:sdtPr>
          <w:id w:val="-1351102645"/>
          <w:lock w:val="sdtLocked"/>
          <w:placeholder>
            <w:docPart w:val="F3D2740027E84C669CAD0EE85A64099C"/>
          </w:placeholder>
          <w:text/>
        </w:sdtPr>
        <w:sdtContent>
          <w:r w:rsidRPr="00050EA6" w:rsidR="009A2BF8">
            <w:t>Мухаметовой</w:t>
          </w:r>
          <w:r w:rsidRPr="00050EA6" w:rsidR="009A2BF8">
            <w:t xml:space="preserve"> </w:t>
          </w:r>
          <w:r w:rsidRPr="00050EA6" w:rsidR="009A2BF8">
            <w:t>Н.Р</w:t>
          </w:r>
          <w:r w:rsidRPr="00050EA6" w:rsidR="008E43B0">
            <w:t>.</w:t>
          </w:r>
        </w:sdtContent>
      </w:sdt>
      <w:r w:rsidRPr="00050EA6">
        <w:t xml:space="preserve">, </w:t>
      </w:r>
      <w:sdt>
        <w:sdtPr>
          <w:id w:val="-374937944"/>
          <w:lock w:val="sdtLocked"/>
          <w:placeholder>
            <w:docPart w:val="F959B4E97C0C44EB8D41CC972E3E3D0D"/>
          </w:placeholder>
          <w:text/>
        </w:sdtPr>
        <w:sdtContent>
          <w:r w:rsidRPr="00050EA6" w:rsidR="007B6CD7">
            <w:t xml:space="preserve">объяснениями </w:t>
          </w:r>
          <w:r w:rsidRPr="00050EA6" w:rsidR="00521121">
            <w:t>Мухаметовой</w:t>
          </w:r>
          <w:r w:rsidRPr="00050EA6" w:rsidR="00521121">
            <w:t xml:space="preserve"> </w:t>
          </w:r>
          <w:r w:rsidRPr="00050EA6" w:rsidR="00521121">
            <w:t>Н.Р</w:t>
          </w:r>
          <w:r w:rsidRPr="00050EA6" w:rsidR="008E43B0">
            <w:t>.</w:t>
          </w:r>
          <w:r w:rsidRPr="00050EA6" w:rsidR="00D1228B">
            <w:t>, справкой о стоимости товара</w:t>
          </w:r>
        </w:sdtContent>
      </w:sdt>
      <w:r w:rsidRPr="00050EA6">
        <w:t>.</w:t>
      </w:r>
    </w:p>
    <w:p w:rsidR="00261914" w:rsidRPr="00050EA6" w:rsidP="00261914">
      <w:pPr>
        <w:pStyle w:val="ConsPlusNormal"/>
        <w:ind w:firstLine="720"/>
        <w:jc w:val="both"/>
      </w:pPr>
      <w:r w:rsidRPr="00050EA6">
        <w:t>Данные доказательства мировой судья признает достоверными, посколь</w:t>
      </w:r>
      <w:r w:rsidRPr="00050EA6" w:rsidR="00C70A36">
        <w:t xml:space="preserve">ку они </w:t>
      </w:r>
      <w:r w:rsidRPr="00050EA6">
        <w:t>согласуются друг с другом.</w:t>
      </w:r>
    </w:p>
    <w:p w:rsidR="00B27074" w:rsidRPr="00050EA6" w:rsidP="00B27074">
      <w:pPr>
        <w:pStyle w:val="ConsPlusNormal"/>
        <w:ind w:firstLine="720"/>
        <w:jc w:val="both"/>
      </w:pPr>
      <w:r w:rsidRPr="00050EA6">
        <w:t xml:space="preserve">С учетом изложенного мировой судья приходит к выводу о том, что </w:t>
      </w:r>
      <w:r w:rsidRPr="00050EA6" w:rsidR="00D40AFE">
        <w:fldChar w:fldCharType="begin"/>
      </w:r>
      <w:r w:rsidRPr="00050EA6" w:rsidR="00D40AFE">
        <w:instrText xml:space="preserve"> REF ФИО \h </w:instrText>
      </w:r>
      <w:r w:rsidRPr="00050EA6" w:rsidR="00E9242E">
        <w:instrText xml:space="preserve"> \* MERGEFORMAT </w:instrText>
      </w:r>
      <w:r w:rsidRPr="00050EA6" w:rsidR="00D40AFE">
        <w:fldChar w:fldCharType="separate"/>
      </w:r>
      <w:sdt>
        <w:sdtPr>
          <w:alias w:val="Фамилия И.О."/>
          <w:tag w:val="Фамилия И.О."/>
          <w:id w:val="410503347"/>
          <w:lock w:val="sdtLocked"/>
          <w:placeholder>
            <w:docPart w:val="775C90BC6ADD425BA21B19FD7633C279"/>
          </w:placeholder>
          <w:text/>
        </w:sdtPr>
        <w:sdtContent>
          <w:r w:rsidRPr="00050EA6" w:rsidR="004B4F09">
            <w:t>Ряб</w:t>
          </w:r>
          <w:r w:rsidRPr="00050EA6" w:rsidR="004B4F09">
            <w:t>у</w:t>
          </w:r>
          <w:r w:rsidRPr="00050EA6" w:rsidR="004B4F09">
            <w:t xml:space="preserve">хин </w:t>
          </w:r>
          <w:r w:rsidRPr="00050EA6" w:rsidR="004B4F09">
            <w:t>В.О</w:t>
          </w:r>
          <w:r w:rsidRPr="00050EA6" w:rsidR="004B4F09">
            <w:t>.</w:t>
          </w:r>
        </w:sdtContent>
      </w:sdt>
      <w:r w:rsidRPr="00050EA6" w:rsidR="00D40AFE">
        <w:fldChar w:fldCharType="end"/>
      </w:r>
      <w:r w:rsidRPr="00050EA6" w:rsidR="007C2CD5">
        <w:t xml:space="preserve"> </w:t>
      </w:r>
      <w:r w:rsidRPr="00050EA6">
        <w:t xml:space="preserve">совершил административное правонарушение, предусмотренное </w:t>
      </w:r>
      <w:r w:rsidRPr="00050EA6" w:rsidR="0084066E">
        <w:t>частью 1 статьи 7.27 Кодекса Российской Федерации об административных правонар</w:t>
      </w:r>
      <w:r w:rsidRPr="00050EA6" w:rsidR="0084066E">
        <w:t>у</w:t>
      </w:r>
      <w:r w:rsidRPr="00050EA6" w:rsidR="0084066E">
        <w:t xml:space="preserve">шениях – мелкое хищение чужого имущества, стоимость которого не превышает одну тысячу рублей, </w:t>
      </w:r>
      <w:r w:rsidRPr="00050EA6" w:rsidR="00994846">
        <w:t>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</w:t>
      </w:r>
      <w:r w:rsidRPr="00050EA6" w:rsidR="00994846">
        <w:t xml:space="preserve"> </w:t>
      </w:r>
      <w:r w:rsidRPr="00050EA6" w:rsidR="00994846">
        <w:t>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</w:t>
      </w:r>
      <w:r w:rsidRPr="00050EA6" w:rsidR="00994846">
        <w:t>я</w:t>
      </w:r>
      <w:r w:rsidRPr="00050EA6" w:rsidR="00994846">
        <w:t>ми второй, третьей и четвертой статьи 159.5, частями второй, третьей и четвертой статьи 159.6 и частями второй и третьей статьи 160 Уголовного кодекса Росси</w:t>
      </w:r>
      <w:r w:rsidRPr="00050EA6" w:rsidR="00994846">
        <w:t>й</w:t>
      </w:r>
      <w:r w:rsidRPr="00050EA6" w:rsidR="00994846">
        <w:t>ской Федерации, за исключением случаев, предусмотренных статьей 14.15.3 К</w:t>
      </w:r>
      <w:r w:rsidRPr="00050EA6" w:rsidR="00994846">
        <w:t>о</w:t>
      </w:r>
      <w:r w:rsidRPr="00050EA6" w:rsidR="00994846">
        <w:t>декса</w:t>
      </w:r>
      <w:r w:rsidRPr="00050EA6" w:rsidR="00761387">
        <w:t xml:space="preserve"> Российской</w:t>
      </w:r>
      <w:r w:rsidRPr="00050EA6" w:rsidR="00761387">
        <w:t xml:space="preserve"> Федерации об административных правонарушениях</w:t>
      </w:r>
      <w:r w:rsidRPr="00050EA6" w:rsidR="00994846">
        <w:t>.</w:t>
      </w:r>
    </w:p>
    <w:p w:rsidR="00613027" w:rsidRPr="00050EA6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EA6">
        <w:rPr>
          <w:sz w:val="28"/>
          <w:szCs w:val="28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</w:t>
      </w:r>
      <w:r w:rsidRPr="00050EA6">
        <w:rPr>
          <w:sz w:val="28"/>
          <w:szCs w:val="28"/>
        </w:rPr>
        <w:t>ответственность, и обстоятельства, отягчающие административную ответстве</w:t>
      </w:r>
      <w:r w:rsidRPr="00050EA6">
        <w:rPr>
          <w:sz w:val="28"/>
          <w:szCs w:val="28"/>
        </w:rPr>
        <w:t>н</w:t>
      </w:r>
      <w:r w:rsidRPr="00050EA6">
        <w:rPr>
          <w:sz w:val="28"/>
          <w:szCs w:val="28"/>
        </w:rPr>
        <w:t xml:space="preserve">ность. </w:t>
      </w:r>
    </w:p>
    <w:p w:rsidR="00613027" w:rsidRPr="00050EA6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EA6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46783D113FD4467D803D2685921BC0FA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050EA6" w:rsidR="006F08F5">
        <w:rPr>
          <w:sz w:val="28"/>
          <w:szCs w:val="28"/>
        </w:rPr>
        <w:t>.</w:t>
      </w:r>
      <w:r w:rsidRPr="00050EA6" w:rsidR="00D1228B">
        <w:rPr>
          <w:sz w:val="28"/>
          <w:szCs w:val="28"/>
        </w:rPr>
        <w:t xml:space="preserve"> </w:t>
      </w:r>
      <w:r w:rsidRPr="00050EA6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050EA6">
        <w:rPr>
          <w:sz w:val="28"/>
          <w:szCs w:val="28"/>
        </w:rPr>
        <w:t>.</w:t>
      </w:r>
    </w:p>
    <w:p w:rsidR="00110845" w:rsidRPr="00050EA6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0EA6">
        <w:rPr>
          <w:sz w:val="28"/>
          <w:szCs w:val="28"/>
        </w:rPr>
        <w:t xml:space="preserve">Учитывая наряду с указанным </w:t>
      </w:r>
      <w:r w:rsidRPr="00050EA6" w:rsidR="001C6BC5">
        <w:rPr>
          <w:sz w:val="28"/>
          <w:szCs w:val="28"/>
        </w:rPr>
        <w:t>обстоятельства правонарушения, которое с</w:t>
      </w:r>
      <w:r w:rsidRPr="00050EA6" w:rsidR="001C6BC5">
        <w:rPr>
          <w:sz w:val="28"/>
          <w:szCs w:val="28"/>
        </w:rPr>
        <w:t>о</w:t>
      </w:r>
      <w:r w:rsidRPr="00050EA6" w:rsidR="001C6BC5">
        <w:rPr>
          <w:sz w:val="28"/>
          <w:szCs w:val="28"/>
        </w:rPr>
        <w:t>вершил</w:t>
      </w:r>
      <w:r w:rsidRPr="00050EA6" w:rsidR="00661878">
        <w:rPr>
          <w:sz w:val="28"/>
          <w:szCs w:val="28"/>
        </w:rPr>
        <w:fldChar w:fldCharType="begin"/>
      </w:r>
      <w:r w:rsidRPr="00050EA6" w:rsidR="00661878">
        <w:rPr>
          <w:sz w:val="28"/>
          <w:szCs w:val="28"/>
        </w:rPr>
        <w:instrText xml:space="preserve"> REF Par2 \h </w:instrText>
      </w:r>
      <w:r w:rsidRPr="00050EA6" w:rsidR="00E9242E">
        <w:rPr>
          <w:sz w:val="28"/>
          <w:szCs w:val="28"/>
        </w:rPr>
        <w:instrText xml:space="preserve"> \* MERGEFORMAT </w:instrText>
      </w:r>
      <w:r w:rsidRPr="00050EA6" w:rsidR="00661878">
        <w:rPr>
          <w:sz w:val="28"/>
          <w:szCs w:val="28"/>
        </w:rPr>
        <w:fldChar w:fldCharType="separate"/>
      </w:r>
      <w:r w:rsidRPr="00050EA6" w:rsidR="00661878">
        <w:rPr>
          <w:sz w:val="28"/>
          <w:szCs w:val="28"/>
        </w:rPr>
        <w:fldChar w:fldCharType="end"/>
      </w:r>
      <w:r w:rsidRPr="00050EA6" w:rsidR="00213BB3">
        <w:rPr>
          <w:sz w:val="28"/>
          <w:szCs w:val="28"/>
        </w:rPr>
        <w:t xml:space="preserve"> </w:t>
      </w:r>
      <w:r w:rsidRPr="00050EA6" w:rsidR="00213BB3">
        <w:rPr>
          <w:sz w:val="28"/>
          <w:szCs w:val="28"/>
        </w:rPr>
        <w:fldChar w:fldCharType="begin"/>
      </w:r>
      <w:r w:rsidRPr="00050EA6" w:rsidR="00213BB3">
        <w:rPr>
          <w:sz w:val="28"/>
          <w:szCs w:val="28"/>
        </w:rPr>
        <w:instrText xml:space="preserve"> REF ФИО \h </w:instrText>
      </w:r>
      <w:r w:rsidRPr="00050EA6" w:rsidR="00A2763E">
        <w:rPr>
          <w:sz w:val="28"/>
          <w:szCs w:val="28"/>
        </w:rPr>
        <w:instrText xml:space="preserve"> \* MERGEFORMAT </w:instrText>
      </w:r>
      <w:r w:rsidRPr="00050EA6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2033611273"/>
          <w:lock w:val="sdtLocked"/>
          <w:placeholder>
            <w:docPart w:val="723F65E58B7C45E88DD94D4CFA706E6C"/>
          </w:placeholder>
          <w:text/>
        </w:sdtPr>
        <w:sdtContent>
          <w:r w:rsidRPr="00050EA6" w:rsidR="004B4F09">
            <w:rPr>
              <w:sz w:val="28"/>
              <w:szCs w:val="28"/>
            </w:rPr>
            <w:t xml:space="preserve">Рябухин </w:t>
          </w:r>
          <w:r w:rsidRPr="00050EA6" w:rsidR="004B4F09">
            <w:rPr>
              <w:sz w:val="28"/>
              <w:szCs w:val="28"/>
            </w:rPr>
            <w:t>В.О</w:t>
          </w:r>
          <w:r w:rsidRPr="00050EA6" w:rsidR="004B4F09">
            <w:rPr>
              <w:sz w:val="28"/>
              <w:szCs w:val="28"/>
            </w:rPr>
            <w:t>.</w:t>
          </w:r>
        </w:sdtContent>
      </w:sdt>
      <w:r w:rsidRPr="00050EA6" w:rsidR="00213BB3">
        <w:rPr>
          <w:sz w:val="28"/>
          <w:szCs w:val="28"/>
        </w:rPr>
        <w:fldChar w:fldCharType="end"/>
      </w:r>
      <w:r w:rsidRPr="00050EA6" w:rsidR="00213BB3">
        <w:rPr>
          <w:sz w:val="28"/>
          <w:szCs w:val="28"/>
        </w:rPr>
        <w:t>,</w:t>
      </w:r>
      <w:r w:rsidRPr="00050EA6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 w:last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8"/>
              <w:szCs w:val="28"/>
            </w:rPr>
            <w:t>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050EA6" w:rsidR="00A22742">
        <w:rPr>
          <w:kern w:val="0"/>
          <w:sz w:val="28"/>
          <w:szCs w:val="28"/>
        </w:rPr>
        <w:t xml:space="preserve"> </w:t>
      </w:r>
      <w:r w:rsidRPr="00050EA6">
        <w:rPr>
          <w:kern w:val="0"/>
          <w:sz w:val="28"/>
          <w:szCs w:val="28"/>
        </w:rPr>
        <w:t>м</w:t>
      </w:r>
      <w:r w:rsidRPr="00050EA6">
        <w:rPr>
          <w:sz w:val="28"/>
          <w:szCs w:val="28"/>
        </w:rPr>
        <w:t xml:space="preserve">ировой судья полагает необходимым назначить </w:t>
      </w:r>
      <w:r w:rsidRPr="00050EA6" w:rsidR="001C6BC5">
        <w:rPr>
          <w:sz w:val="28"/>
          <w:szCs w:val="28"/>
        </w:rPr>
        <w:t xml:space="preserve">ему </w:t>
      </w:r>
      <w:r w:rsidRPr="00050EA6">
        <w:rPr>
          <w:sz w:val="28"/>
          <w:szCs w:val="28"/>
        </w:rPr>
        <w:t>наказание в виде административного ареста, п</w:t>
      </w:r>
      <w:r w:rsidRPr="00050EA6">
        <w:rPr>
          <w:sz w:val="28"/>
          <w:szCs w:val="28"/>
        </w:rPr>
        <w:t>о</w:t>
      </w:r>
      <w:r w:rsidRPr="00050EA6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050EA6">
      <w:pPr>
        <w:ind w:firstLine="720"/>
        <w:jc w:val="both"/>
        <w:rPr>
          <w:sz w:val="28"/>
          <w:szCs w:val="28"/>
        </w:rPr>
      </w:pPr>
      <w:r w:rsidRPr="00050EA6">
        <w:rPr>
          <w:sz w:val="28"/>
          <w:szCs w:val="28"/>
        </w:rPr>
        <w:t>Н</w:t>
      </w:r>
      <w:r w:rsidRPr="00050EA6">
        <w:rPr>
          <w:sz w:val="28"/>
          <w:szCs w:val="28"/>
        </w:rPr>
        <w:t>а основании изложенного и руководствуясь ст</w:t>
      </w:r>
      <w:r w:rsidRPr="00050EA6" w:rsidR="00214607">
        <w:rPr>
          <w:sz w:val="28"/>
          <w:szCs w:val="28"/>
        </w:rPr>
        <w:t>атьями</w:t>
      </w:r>
      <w:r w:rsidRPr="00050EA6">
        <w:rPr>
          <w:sz w:val="28"/>
          <w:szCs w:val="28"/>
        </w:rPr>
        <w:t xml:space="preserve"> </w:t>
      </w:r>
      <w:r w:rsidRPr="00050EA6" w:rsidR="00F916C2">
        <w:rPr>
          <w:sz w:val="28"/>
          <w:szCs w:val="28"/>
        </w:rPr>
        <w:t>29.</w:t>
      </w:r>
      <w:r w:rsidRPr="00050EA6" w:rsidR="004F7A35">
        <w:rPr>
          <w:sz w:val="28"/>
          <w:szCs w:val="28"/>
        </w:rPr>
        <w:t>9</w:t>
      </w:r>
      <w:r w:rsidRPr="00050EA6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050EA6">
        <w:rPr>
          <w:sz w:val="28"/>
          <w:szCs w:val="28"/>
        </w:rPr>
        <w:t xml:space="preserve"> </w:t>
      </w:r>
    </w:p>
    <w:p w:rsidR="00C70A36" w:rsidRPr="00050EA6">
      <w:pPr>
        <w:jc w:val="center"/>
        <w:rPr>
          <w:sz w:val="28"/>
          <w:szCs w:val="28"/>
        </w:rPr>
      </w:pPr>
    </w:p>
    <w:p w:rsidR="00E6366C" w:rsidRPr="00050EA6">
      <w:pPr>
        <w:jc w:val="center"/>
        <w:rPr>
          <w:sz w:val="28"/>
          <w:szCs w:val="28"/>
        </w:rPr>
      </w:pPr>
      <w:r w:rsidRPr="00050EA6">
        <w:rPr>
          <w:sz w:val="28"/>
          <w:szCs w:val="28"/>
        </w:rPr>
        <w:t>ПОСТАНОВИЛ</w:t>
      </w:r>
      <w:r w:rsidRPr="00050EA6">
        <w:rPr>
          <w:sz w:val="28"/>
          <w:szCs w:val="28"/>
        </w:rPr>
        <w:t>:</w:t>
      </w:r>
    </w:p>
    <w:p w:rsidR="000E489D" w:rsidRPr="00050EA6">
      <w:pPr>
        <w:jc w:val="center"/>
        <w:rPr>
          <w:sz w:val="28"/>
          <w:szCs w:val="28"/>
        </w:rPr>
      </w:pPr>
    </w:p>
    <w:p w:rsidR="00110845" w:rsidRPr="00050EA6" w:rsidP="00110845">
      <w:pPr>
        <w:ind w:firstLine="720"/>
        <w:jc w:val="both"/>
        <w:rPr>
          <w:sz w:val="28"/>
          <w:szCs w:val="28"/>
        </w:rPr>
      </w:pPr>
      <w:r w:rsidRPr="00050EA6">
        <w:rPr>
          <w:sz w:val="28"/>
          <w:szCs w:val="28"/>
        </w:rPr>
        <w:fldChar w:fldCharType="begin"/>
      </w:r>
      <w:r w:rsidRPr="00050EA6">
        <w:rPr>
          <w:sz w:val="28"/>
          <w:szCs w:val="28"/>
        </w:rPr>
        <w:instrText xml:space="preserve"> REF ФИО_полностью \h </w:instrText>
      </w:r>
      <w:r w:rsidRPr="00050EA6" w:rsidR="00E9242E">
        <w:rPr>
          <w:sz w:val="28"/>
          <w:szCs w:val="28"/>
        </w:rPr>
        <w:instrText xml:space="preserve"> \* MERGEFORMAT </w:instrText>
      </w:r>
      <w:r w:rsidRPr="00050EA6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137703965"/>
          <w:lock w:val="sdtLocked"/>
          <w:placeholder>
            <w:docPart w:val="155299E860A8409C9409AFDC085BB6CA"/>
          </w:placeholder>
          <w:text/>
        </w:sdtPr>
        <w:sdtContent>
          <w:r w:rsidRPr="00050EA6" w:rsidR="004B4F09">
            <w:rPr>
              <w:sz w:val="28"/>
              <w:szCs w:val="28"/>
            </w:rPr>
            <w:t xml:space="preserve">Рябухина </w:t>
          </w:r>
          <w:r w:rsidRPr="00050EA6" w:rsidR="004B4F09">
            <w:rPr>
              <w:sz w:val="28"/>
              <w:szCs w:val="28"/>
            </w:rPr>
            <w:t>В</w:t>
          </w:r>
          <w:r w:rsidR="00FC2CF8">
            <w:rPr>
              <w:sz w:val="28"/>
              <w:szCs w:val="28"/>
            </w:rPr>
            <w:t>.</w:t>
          </w:r>
          <w:r w:rsidRPr="00050EA6" w:rsidR="004B4F09">
            <w:rPr>
              <w:sz w:val="28"/>
              <w:szCs w:val="28"/>
            </w:rPr>
            <w:t>О</w:t>
          </w:r>
          <w:r w:rsidR="00FC2CF8">
            <w:rPr>
              <w:sz w:val="28"/>
              <w:szCs w:val="28"/>
            </w:rPr>
            <w:t>.</w:t>
          </w:r>
        </w:sdtContent>
      </w:sdt>
      <w:r w:rsidRPr="00050EA6">
        <w:rPr>
          <w:sz w:val="28"/>
          <w:szCs w:val="28"/>
        </w:rPr>
        <w:fldChar w:fldCharType="end"/>
      </w:r>
      <w:r w:rsidRPr="00050EA6">
        <w:rPr>
          <w:sz w:val="28"/>
          <w:szCs w:val="28"/>
        </w:rPr>
        <w:t xml:space="preserve"> </w:t>
      </w:r>
      <w:r w:rsidRPr="00050EA6">
        <w:rPr>
          <w:sz w:val="28"/>
          <w:szCs w:val="28"/>
        </w:rPr>
        <w:t>признать виновным в совершении административного прав</w:t>
      </w:r>
      <w:r w:rsidRPr="00050EA6">
        <w:rPr>
          <w:sz w:val="28"/>
          <w:szCs w:val="28"/>
        </w:rPr>
        <w:t>о</w:t>
      </w:r>
      <w:r w:rsidRPr="00050EA6">
        <w:rPr>
          <w:sz w:val="28"/>
          <w:szCs w:val="28"/>
        </w:rPr>
        <w:t>нарушения, пред</w:t>
      </w:r>
      <w:r w:rsidRPr="00050EA6" w:rsidR="0084066E">
        <w:rPr>
          <w:sz w:val="28"/>
          <w:szCs w:val="28"/>
        </w:rPr>
        <w:t>усмотренного частью 1 статьи 7.27</w:t>
      </w:r>
      <w:r w:rsidRPr="00050EA6">
        <w:rPr>
          <w:sz w:val="28"/>
          <w:szCs w:val="28"/>
        </w:rPr>
        <w:t xml:space="preserve"> Кодекса Российской Федер</w:t>
      </w:r>
      <w:r w:rsidRPr="00050EA6">
        <w:rPr>
          <w:sz w:val="28"/>
          <w:szCs w:val="28"/>
        </w:rPr>
        <w:t>а</w:t>
      </w:r>
      <w:r w:rsidRPr="00050EA6">
        <w:rPr>
          <w:sz w:val="28"/>
          <w:szCs w:val="28"/>
        </w:rPr>
        <w:t>ции об административных правонарушениях, и назначить ему наказание в виде административного ареста сроком на</w:t>
      </w:r>
      <w:r w:rsidRPr="00050EA6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050EA6" w:rsidR="008E43B0">
            <w:rPr>
              <w:sz w:val="28"/>
              <w:szCs w:val="28"/>
            </w:rPr>
            <w:t>3</w:t>
          </w:r>
          <w:r w:rsidRPr="00050EA6" w:rsidR="002644C9">
            <w:rPr>
              <w:sz w:val="28"/>
              <w:szCs w:val="28"/>
            </w:rPr>
            <w:t xml:space="preserve"> (</w:t>
          </w:r>
          <w:r w:rsidRPr="00050EA6" w:rsidR="008E43B0">
            <w:rPr>
              <w:sz w:val="28"/>
              <w:szCs w:val="28"/>
            </w:rPr>
            <w:t>трое</w:t>
          </w:r>
          <w:r w:rsidRPr="00050EA6" w:rsidR="002644C9">
            <w:rPr>
              <w:sz w:val="28"/>
              <w:szCs w:val="28"/>
            </w:rPr>
            <w:t>)</w:t>
          </w:r>
        </w:sdtContent>
      </w:sdt>
      <w:r w:rsidRPr="00050EA6">
        <w:rPr>
          <w:sz w:val="28"/>
          <w:szCs w:val="28"/>
        </w:rPr>
        <w:t xml:space="preserve"> суток.</w:t>
      </w:r>
    </w:p>
    <w:p w:rsidR="00110845" w:rsidRPr="00050EA6" w:rsidP="00110845">
      <w:pPr>
        <w:ind w:firstLine="720"/>
        <w:jc w:val="both"/>
        <w:rPr>
          <w:sz w:val="28"/>
          <w:szCs w:val="28"/>
        </w:rPr>
      </w:pPr>
      <w:r w:rsidRPr="00050EA6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050EA6" w:rsidR="00521121">
            <w:rPr>
              <w:sz w:val="28"/>
              <w:szCs w:val="28"/>
            </w:rPr>
            <w:t>16</w:t>
          </w:r>
        </w:sdtContent>
      </w:sdt>
      <w:r w:rsidRPr="00050EA6" w:rsidR="001F0FD3">
        <w:rPr>
          <w:sz w:val="28"/>
          <w:szCs w:val="28"/>
        </w:rPr>
        <w:t xml:space="preserve"> </w:t>
      </w:r>
      <w:r w:rsidRPr="00050EA6" w:rsidR="00C52FCC">
        <w:rPr>
          <w:sz w:val="28"/>
          <w:szCs w:val="28"/>
        </w:rPr>
        <w:t>ч</w:t>
      </w:r>
      <w:r w:rsidRPr="00050EA6" w:rsidR="00661878">
        <w:rPr>
          <w:sz w:val="28"/>
          <w:szCs w:val="28"/>
        </w:rPr>
        <w:t>.</w:t>
      </w:r>
      <w:r w:rsidRPr="00050EA6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050EA6" w:rsidR="00521121">
            <w:rPr>
              <w:sz w:val="28"/>
              <w:szCs w:val="28"/>
            </w:rPr>
            <w:t>15</w:t>
          </w:r>
        </w:sdtContent>
      </w:sdt>
      <w:r w:rsidRPr="00050EA6" w:rsidR="001F0FD3">
        <w:rPr>
          <w:sz w:val="28"/>
          <w:szCs w:val="28"/>
        </w:rPr>
        <w:t xml:space="preserve"> </w:t>
      </w:r>
      <w:r w:rsidRPr="00050EA6" w:rsidR="00C52FCC">
        <w:rPr>
          <w:sz w:val="28"/>
          <w:szCs w:val="28"/>
        </w:rPr>
        <w:t>мин</w:t>
      </w:r>
      <w:r w:rsidRPr="00050EA6" w:rsidR="00661878">
        <w:rPr>
          <w:sz w:val="28"/>
          <w:szCs w:val="28"/>
        </w:rPr>
        <w:t>.</w:t>
      </w:r>
      <w:r w:rsidRPr="00050EA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1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050EA6" w:rsidR="00521121">
            <w:rPr>
              <w:sz w:val="28"/>
              <w:szCs w:val="28"/>
            </w:rPr>
            <w:t>11 июля 2022</w:t>
          </w:r>
        </w:sdtContent>
      </w:sdt>
      <w:r w:rsidRPr="00050EA6" w:rsidR="0050006A">
        <w:rPr>
          <w:sz w:val="28"/>
          <w:szCs w:val="28"/>
        </w:rPr>
        <w:t xml:space="preserve"> </w:t>
      </w:r>
      <w:r w:rsidRPr="00050EA6">
        <w:rPr>
          <w:sz w:val="28"/>
          <w:szCs w:val="28"/>
        </w:rPr>
        <w:t>года.</w:t>
      </w:r>
    </w:p>
    <w:p w:rsidR="00110845" w:rsidRPr="00050EA6" w:rsidP="00C70A36">
      <w:pPr>
        <w:ind w:firstLine="708"/>
        <w:jc w:val="both"/>
        <w:rPr>
          <w:sz w:val="28"/>
          <w:szCs w:val="28"/>
        </w:rPr>
      </w:pPr>
      <w:r w:rsidRPr="00050EA6">
        <w:rPr>
          <w:sz w:val="28"/>
          <w:szCs w:val="28"/>
        </w:rPr>
        <w:t xml:space="preserve">Постановление </w:t>
      </w:r>
      <w:r w:rsidRPr="00050EA6" w:rsidR="00FA0270">
        <w:rPr>
          <w:sz w:val="28"/>
          <w:szCs w:val="28"/>
        </w:rPr>
        <w:t xml:space="preserve">в части административного ареста </w:t>
      </w:r>
      <w:r w:rsidRPr="00050EA6">
        <w:rPr>
          <w:sz w:val="28"/>
          <w:szCs w:val="28"/>
        </w:rPr>
        <w:t>подлежит немедленному исполнению.</w:t>
      </w:r>
    </w:p>
    <w:p w:rsidR="00110845" w:rsidRPr="00050EA6" w:rsidP="00110845">
      <w:pPr>
        <w:ind w:firstLine="708"/>
        <w:jc w:val="both"/>
        <w:rPr>
          <w:sz w:val="28"/>
          <w:szCs w:val="28"/>
        </w:rPr>
      </w:pPr>
      <w:r w:rsidRPr="00050EA6">
        <w:rPr>
          <w:sz w:val="28"/>
          <w:szCs w:val="28"/>
        </w:rPr>
        <w:t xml:space="preserve">Исполнение постановления в части административного ареста возложить </w:t>
      </w:r>
      <w:r w:rsidRPr="00050EA6">
        <w:rPr>
          <w:sz w:val="28"/>
          <w:szCs w:val="28"/>
        </w:rPr>
        <w:t>на</w:t>
      </w:r>
      <w:r w:rsidRPr="00050EA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 w:rsidR="00FC2CF8">
            <w:rPr>
              <w:sz w:val="28"/>
              <w:szCs w:val="28"/>
            </w:rPr>
            <w:t>….</w:t>
          </w:r>
        </w:sdtContent>
      </w:sdt>
      <w:r w:rsidRPr="00050EA6" w:rsidR="00B67769">
        <w:rPr>
          <w:sz w:val="28"/>
          <w:szCs w:val="28"/>
        </w:rPr>
        <w:t>.</w:t>
      </w:r>
    </w:p>
    <w:p w:rsidR="000E489D" w:rsidRPr="00050EA6" w:rsidP="002D2F47">
      <w:pPr>
        <w:ind w:firstLine="708"/>
        <w:jc w:val="both"/>
        <w:rPr>
          <w:sz w:val="28"/>
          <w:szCs w:val="28"/>
        </w:rPr>
      </w:pPr>
      <w:r w:rsidRPr="00050EA6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050EA6" w:rsidR="00555FC1">
        <w:rPr>
          <w:sz w:val="28"/>
          <w:szCs w:val="28"/>
        </w:rPr>
        <w:t>Советский</w:t>
      </w:r>
      <w:r w:rsidRPr="00050EA6">
        <w:rPr>
          <w:sz w:val="28"/>
          <w:szCs w:val="28"/>
        </w:rPr>
        <w:t xml:space="preserve"> районный суд </w:t>
      </w:r>
      <w:r w:rsidRPr="00050EA6" w:rsidR="00555FC1">
        <w:rPr>
          <w:sz w:val="28"/>
          <w:szCs w:val="28"/>
        </w:rPr>
        <w:t xml:space="preserve">города Казани </w:t>
      </w:r>
      <w:r w:rsidRPr="00050EA6">
        <w:rPr>
          <w:sz w:val="28"/>
          <w:szCs w:val="28"/>
        </w:rPr>
        <w:t>Республики Татарстан.</w:t>
      </w:r>
    </w:p>
    <w:p w:rsidR="002222ED" w:rsidRPr="00050EA6" w:rsidP="002D2F47">
      <w:pPr>
        <w:ind w:firstLine="708"/>
        <w:jc w:val="both"/>
        <w:rPr>
          <w:sz w:val="28"/>
          <w:szCs w:val="28"/>
        </w:rPr>
      </w:pPr>
    </w:p>
    <w:p w:rsidR="00362605" w:rsidRPr="00050EA6">
      <w:pPr>
        <w:jc w:val="both"/>
        <w:rPr>
          <w:sz w:val="28"/>
          <w:szCs w:val="28"/>
        </w:rPr>
      </w:pPr>
      <w:r w:rsidRPr="00050EA6">
        <w:rPr>
          <w:sz w:val="28"/>
          <w:szCs w:val="28"/>
        </w:rPr>
        <w:t xml:space="preserve">Мировой судья  </w:t>
      </w:r>
      <w:r w:rsidRPr="00050EA6">
        <w:rPr>
          <w:sz w:val="28"/>
          <w:szCs w:val="28"/>
        </w:rPr>
        <w:tab/>
      </w:r>
      <w:r w:rsidRPr="00050EA6">
        <w:rPr>
          <w:sz w:val="28"/>
          <w:szCs w:val="28"/>
        </w:rPr>
        <w:tab/>
      </w:r>
      <w:r w:rsidRPr="00050EA6" w:rsidR="003259FA">
        <w:rPr>
          <w:sz w:val="28"/>
          <w:szCs w:val="28"/>
        </w:rPr>
        <w:tab/>
        <w:t xml:space="preserve">  </w:t>
      </w:r>
      <w:r w:rsidRPr="00050EA6" w:rsidR="003259FA">
        <w:rPr>
          <w:sz w:val="28"/>
          <w:szCs w:val="28"/>
        </w:rPr>
        <w:tab/>
        <w:t xml:space="preserve">    </w:t>
      </w:r>
      <w:r w:rsidRPr="00050EA6" w:rsidR="00555FC1">
        <w:rPr>
          <w:sz w:val="28"/>
          <w:szCs w:val="28"/>
        </w:rPr>
        <w:tab/>
      </w:r>
      <w:r w:rsidRPr="00050EA6" w:rsidR="00555FC1">
        <w:rPr>
          <w:sz w:val="28"/>
          <w:szCs w:val="28"/>
        </w:rPr>
        <w:tab/>
      </w:r>
      <w:r w:rsidRPr="00050EA6" w:rsidR="00B527AE">
        <w:rPr>
          <w:sz w:val="28"/>
          <w:szCs w:val="28"/>
        </w:rPr>
        <w:tab/>
      </w:r>
      <w:r w:rsidRPr="00050EA6" w:rsidR="00B527AE">
        <w:rPr>
          <w:sz w:val="28"/>
          <w:szCs w:val="28"/>
        </w:rPr>
        <w:tab/>
      </w:r>
      <w:r w:rsidRPr="00050EA6" w:rsidR="00745FD5">
        <w:rPr>
          <w:sz w:val="28"/>
          <w:szCs w:val="28"/>
        </w:rPr>
        <w:t xml:space="preserve">   </w:t>
      </w:r>
      <w:r w:rsidRPr="00050EA6" w:rsidR="007E4E2F">
        <w:rPr>
          <w:sz w:val="28"/>
          <w:szCs w:val="28"/>
        </w:rPr>
        <w:t xml:space="preserve">    </w:t>
      </w:r>
      <w:r w:rsidRPr="00050EA6" w:rsidR="00745FD5">
        <w:rPr>
          <w:sz w:val="28"/>
          <w:szCs w:val="28"/>
        </w:rPr>
        <w:t xml:space="preserve"> </w:t>
      </w:r>
      <w:r w:rsidRPr="00050EA6" w:rsidR="00E9242E">
        <w:rPr>
          <w:sz w:val="28"/>
          <w:szCs w:val="28"/>
        </w:rPr>
        <w:t xml:space="preserve">  </w:t>
      </w:r>
      <w:r w:rsidRPr="00050EA6" w:rsidR="00A2763E">
        <w:rPr>
          <w:sz w:val="28"/>
          <w:szCs w:val="28"/>
        </w:rPr>
        <w:t xml:space="preserve">        </w:t>
      </w:r>
      <w:r w:rsidRPr="00050EA6" w:rsidR="007331B3">
        <w:rPr>
          <w:sz w:val="28"/>
          <w:szCs w:val="28"/>
        </w:rPr>
        <w:t>А.Ф</w:t>
      </w:r>
      <w:r w:rsidRPr="00050EA6" w:rsidR="007331B3">
        <w:rPr>
          <w:sz w:val="28"/>
          <w:szCs w:val="28"/>
        </w:rPr>
        <w:t>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B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A2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BF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2CF8">
      <w:rPr>
        <w:rStyle w:val="PageNumber"/>
        <w:noProof/>
      </w:rPr>
      <w:t>2</w:t>
    </w:r>
    <w:r>
      <w:rPr>
        <w:rStyle w:val="PageNumber"/>
      </w:rPr>
      <w:fldChar w:fldCharType="end"/>
    </w:r>
  </w:p>
  <w:p w:rsidR="009A2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6037"/>
    <w:rsid w:val="00037D10"/>
    <w:rsid w:val="0005039E"/>
    <w:rsid w:val="00050EA6"/>
    <w:rsid w:val="00050FBC"/>
    <w:rsid w:val="00052648"/>
    <w:rsid w:val="000535C7"/>
    <w:rsid w:val="000569AE"/>
    <w:rsid w:val="00062065"/>
    <w:rsid w:val="00066ED0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1912"/>
    <w:rsid w:val="000A20A2"/>
    <w:rsid w:val="000A36F9"/>
    <w:rsid w:val="000A3D1B"/>
    <w:rsid w:val="000A3D59"/>
    <w:rsid w:val="000A76AA"/>
    <w:rsid w:val="000B69CB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6729"/>
    <w:rsid w:val="000E7806"/>
    <w:rsid w:val="000F1E9F"/>
    <w:rsid w:val="000F4D46"/>
    <w:rsid w:val="0010630A"/>
    <w:rsid w:val="00110845"/>
    <w:rsid w:val="001121FD"/>
    <w:rsid w:val="00112AAF"/>
    <w:rsid w:val="00113654"/>
    <w:rsid w:val="00115092"/>
    <w:rsid w:val="001176E8"/>
    <w:rsid w:val="00121F2D"/>
    <w:rsid w:val="00127CF8"/>
    <w:rsid w:val="001408A3"/>
    <w:rsid w:val="00142EC6"/>
    <w:rsid w:val="00157F2B"/>
    <w:rsid w:val="00163ABD"/>
    <w:rsid w:val="00164676"/>
    <w:rsid w:val="00164AB0"/>
    <w:rsid w:val="0017408A"/>
    <w:rsid w:val="001774EB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2E6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27D2"/>
    <w:rsid w:val="00253B32"/>
    <w:rsid w:val="002577EB"/>
    <w:rsid w:val="00261914"/>
    <w:rsid w:val="00261981"/>
    <w:rsid w:val="00263DE8"/>
    <w:rsid w:val="002644C9"/>
    <w:rsid w:val="00265DEB"/>
    <w:rsid w:val="00266CDB"/>
    <w:rsid w:val="002679BA"/>
    <w:rsid w:val="00293379"/>
    <w:rsid w:val="002943BB"/>
    <w:rsid w:val="0029685F"/>
    <w:rsid w:val="002A2A3D"/>
    <w:rsid w:val="002A5224"/>
    <w:rsid w:val="002A64A2"/>
    <w:rsid w:val="002B53EA"/>
    <w:rsid w:val="002D267E"/>
    <w:rsid w:val="002D2F47"/>
    <w:rsid w:val="002D3497"/>
    <w:rsid w:val="002E1C1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3DD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137D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7577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1E48"/>
    <w:rsid w:val="004B2D98"/>
    <w:rsid w:val="004B32B8"/>
    <w:rsid w:val="004B4F09"/>
    <w:rsid w:val="004C6064"/>
    <w:rsid w:val="004D4D63"/>
    <w:rsid w:val="004E523A"/>
    <w:rsid w:val="004E6FD6"/>
    <w:rsid w:val="004E74ED"/>
    <w:rsid w:val="004F368A"/>
    <w:rsid w:val="004F7A35"/>
    <w:rsid w:val="0050006A"/>
    <w:rsid w:val="00506A63"/>
    <w:rsid w:val="00521121"/>
    <w:rsid w:val="00523E8B"/>
    <w:rsid w:val="00524FC5"/>
    <w:rsid w:val="005259D4"/>
    <w:rsid w:val="00525B87"/>
    <w:rsid w:val="00544F48"/>
    <w:rsid w:val="00554579"/>
    <w:rsid w:val="00555FC1"/>
    <w:rsid w:val="005571C3"/>
    <w:rsid w:val="00560C8C"/>
    <w:rsid w:val="00565177"/>
    <w:rsid w:val="00577355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DF5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2396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810"/>
    <w:rsid w:val="006C1577"/>
    <w:rsid w:val="006C64F2"/>
    <w:rsid w:val="006D0618"/>
    <w:rsid w:val="006D0F23"/>
    <w:rsid w:val="006D3457"/>
    <w:rsid w:val="006D5F65"/>
    <w:rsid w:val="006E0355"/>
    <w:rsid w:val="006E151F"/>
    <w:rsid w:val="006E2221"/>
    <w:rsid w:val="006F08F5"/>
    <w:rsid w:val="006F5FA4"/>
    <w:rsid w:val="00702522"/>
    <w:rsid w:val="0070502A"/>
    <w:rsid w:val="00710A27"/>
    <w:rsid w:val="00711183"/>
    <w:rsid w:val="00711CC4"/>
    <w:rsid w:val="0071412C"/>
    <w:rsid w:val="007159B5"/>
    <w:rsid w:val="00724B69"/>
    <w:rsid w:val="00724C98"/>
    <w:rsid w:val="00726F93"/>
    <w:rsid w:val="007328F8"/>
    <w:rsid w:val="007331B3"/>
    <w:rsid w:val="007348CD"/>
    <w:rsid w:val="00741595"/>
    <w:rsid w:val="00742AAD"/>
    <w:rsid w:val="00745FD5"/>
    <w:rsid w:val="00757F75"/>
    <w:rsid w:val="00761387"/>
    <w:rsid w:val="007706E9"/>
    <w:rsid w:val="0078045F"/>
    <w:rsid w:val="007851DC"/>
    <w:rsid w:val="007948F0"/>
    <w:rsid w:val="007969BD"/>
    <w:rsid w:val="007974A2"/>
    <w:rsid w:val="007A2392"/>
    <w:rsid w:val="007B2C29"/>
    <w:rsid w:val="007B6CD7"/>
    <w:rsid w:val="007C276D"/>
    <w:rsid w:val="007C2CD5"/>
    <w:rsid w:val="007C7C1B"/>
    <w:rsid w:val="007C7CFE"/>
    <w:rsid w:val="007D3CFF"/>
    <w:rsid w:val="007D4C5E"/>
    <w:rsid w:val="007D62A4"/>
    <w:rsid w:val="007E2BDB"/>
    <w:rsid w:val="007E4E2F"/>
    <w:rsid w:val="007F0ED2"/>
    <w:rsid w:val="007F3A89"/>
    <w:rsid w:val="008002FE"/>
    <w:rsid w:val="00801457"/>
    <w:rsid w:val="008019BA"/>
    <w:rsid w:val="008020CA"/>
    <w:rsid w:val="008038EE"/>
    <w:rsid w:val="00804DA5"/>
    <w:rsid w:val="00811965"/>
    <w:rsid w:val="00811E7F"/>
    <w:rsid w:val="00826444"/>
    <w:rsid w:val="00827E70"/>
    <w:rsid w:val="008300C2"/>
    <w:rsid w:val="00830529"/>
    <w:rsid w:val="00830D04"/>
    <w:rsid w:val="0083495E"/>
    <w:rsid w:val="0084066E"/>
    <w:rsid w:val="00844B46"/>
    <w:rsid w:val="00845D52"/>
    <w:rsid w:val="00854515"/>
    <w:rsid w:val="008562D4"/>
    <w:rsid w:val="00871138"/>
    <w:rsid w:val="008733AF"/>
    <w:rsid w:val="008768A1"/>
    <w:rsid w:val="00877B7E"/>
    <w:rsid w:val="00880A80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43B0"/>
    <w:rsid w:val="008E6CBA"/>
    <w:rsid w:val="008F2C01"/>
    <w:rsid w:val="008F421D"/>
    <w:rsid w:val="008F65B7"/>
    <w:rsid w:val="009020F3"/>
    <w:rsid w:val="0090216F"/>
    <w:rsid w:val="009131D3"/>
    <w:rsid w:val="00913603"/>
    <w:rsid w:val="0091376E"/>
    <w:rsid w:val="00915341"/>
    <w:rsid w:val="00920977"/>
    <w:rsid w:val="00920F16"/>
    <w:rsid w:val="00924D44"/>
    <w:rsid w:val="0092504F"/>
    <w:rsid w:val="00930B37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735E7"/>
    <w:rsid w:val="00991C5E"/>
    <w:rsid w:val="00993432"/>
    <w:rsid w:val="009937D4"/>
    <w:rsid w:val="00994846"/>
    <w:rsid w:val="009A2BF8"/>
    <w:rsid w:val="009B4FBB"/>
    <w:rsid w:val="009C1CBD"/>
    <w:rsid w:val="009C414B"/>
    <w:rsid w:val="009C63C9"/>
    <w:rsid w:val="009C6429"/>
    <w:rsid w:val="009D28CB"/>
    <w:rsid w:val="009E1B15"/>
    <w:rsid w:val="009E5A53"/>
    <w:rsid w:val="00A01A99"/>
    <w:rsid w:val="00A02CAD"/>
    <w:rsid w:val="00A05F5A"/>
    <w:rsid w:val="00A06ACD"/>
    <w:rsid w:val="00A17635"/>
    <w:rsid w:val="00A21EEC"/>
    <w:rsid w:val="00A2256F"/>
    <w:rsid w:val="00A22742"/>
    <w:rsid w:val="00A2763E"/>
    <w:rsid w:val="00A3075F"/>
    <w:rsid w:val="00A317ED"/>
    <w:rsid w:val="00A45B7F"/>
    <w:rsid w:val="00A45E32"/>
    <w:rsid w:val="00A46EB5"/>
    <w:rsid w:val="00A46ECF"/>
    <w:rsid w:val="00A50388"/>
    <w:rsid w:val="00A51503"/>
    <w:rsid w:val="00A52C9B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4A1E"/>
    <w:rsid w:val="00AD3FC4"/>
    <w:rsid w:val="00AD6DE1"/>
    <w:rsid w:val="00AD73FE"/>
    <w:rsid w:val="00AF45FD"/>
    <w:rsid w:val="00B01008"/>
    <w:rsid w:val="00B011FD"/>
    <w:rsid w:val="00B05255"/>
    <w:rsid w:val="00B12FAD"/>
    <w:rsid w:val="00B1558D"/>
    <w:rsid w:val="00B15BFE"/>
    <w:rsid w:val="00B17074"/>
    <w:rsid w:val="00B17630"/>
    <w:rsid w:val="00B2517F"/>
    <w:rsid w:val="00B2567D"/>
    <w:rsid w:val="00B27074"/>
    <w:rsid w:val="00B33EED"/>
    <w:rsid w:val="00B3516C"/>
    <w:rsid w:val="00B4297F"/>
    <w:rsid w:val="00B45ED7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0362"/>
    <w:rsid w:val="00BB1211"/>
    <w:rsid w:val="00BB273B"/>
    <w:rsid w:val="00BC3287"/>
    <w:rsid w:val="00BD15F3"/>
    <w:rsid w:val="00BD427F"/>
    <w:rsid w:val="00BD6583"/>
    <w:rsid w:val="00BE237F"/>
    <w:rsid w:val="00BE2A37"/>
    <w:rsid w:val="00BE5C85"/>
    <w:rsid w:val="00BE7F40"/>
    <w:rsid w:val="00BF3035"/>
    <w:rsid w:val="00BF3821"/>
    <w:rsid w:val="00C0173B"/>
    <w:rsid w:val="00C03F1C"/>
    <w:rsid w:val="00C07FA7"/>
    <w:rsid w:val="00C1358A"/>
    <w:rsid w:val="00C244E8"/>
    <w:rsid w:val="00C24A49"/>
    <w:rsid w:val="00C31B9F"/>
    <w:rsid w:val="00C32B11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7AE3"/>
    <w:rsid w:val="00C8514C"/>
    <w:rsid w:val="00C879FD"/>
    <w:rsid w:val="00C90B7D"/>
    <w:rsid w:val="00C963D5"/>
    <w:rsid w:val="00CA041A"/>
    <w:rsid w:val="00CA1B1B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228B"/>
    <w:rsid w:val="00D13B65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49F"/>
    <w:rsid w:val="00D45E35"/>
    <w:rsid w:val="00D47038"/>
    <w:rsid w:val="00D4703E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4140"/>
    <w:rsid w:val="00D95E51"/>
    <w:rsid w:val="00D964CA"/>
    <w:rsid w:val="00D97F03"/>
    <w:rsid w:val="00DB0E94"/>
    <w:rsid w:val="00DB12C4"/>
    <w:rsid w:val="00DB3BB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15740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2E5A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27FF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B8D"/>
    <w:rsid w:val="00F32F74"/>
    <w:rsid w:val="00F33EBC"/>
    <w:rsid w:val="00F458F4"/>
    <w:rsid w:val="00F5271A"/>
    <w:rsid w:val="00F5567E"/>
    <w:rsid w:val="00F61D97"/>
    <w:rsid w:val="00F62597"/>
    <w:rsid w:val="00F6602B"/>
    <w:rsid w:val="00F7767F"/>
    <w:rsid w:val="00F87C82"/>
    <w:rsid w:val="00F916C2"/>
    <w:rsid w:val="00F9230E"/>
    <w:rsid w:val="00F937EF"/>
    <w:rsid w:val="00F96378"/>
    <w:rsid w:val="00FA0270"/>
    <w:rsid w:val="00FC2CF8"/>
    <w:rsid w:val="00FC3DA1"/>
    <w:rsid w:val="00FC4E03"/>
    <w:rsid w:val="00FD2F14"/>
    <w:rsid w:val="00FD3D42"/>
    <w:rsid w:val="00FD53C3"/>
    <w:rsid w:val="00FE2296"/>
    <w:rsid w:val="00FE6D94"/>
    <w:rsid w:val="00FF068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7B6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577355">
          <w:pPr>
            <w:pStyle w:val="A779C5A2F74742B1A1E947267C16B4D9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577355">
          <w:pPr>
            <w:pStyle w:val="EEB55410254145D890F8DB37B39D3E0811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577355">
          <w:pPr>
            <w:pStyle w:val="6BB4E99407704D04887BB60EE986FEF411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577355">
          <w:pPr>
            <w:pStyle w:val="BFD7FF96661A4A65BA08E0C5A3CF3BAD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577355">
          <w:pPr>
            <w:pStyle w:val="05F30BD1FB0A45BFA9DA259A01EF60767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13534-8270-4657-81B8-142B2D72BD1D}"/>
      </w:docPartPr>
      <w:docPartBody>
        <w:p w:rsidR="00447577"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1EEFF6EB7442DFBE4578269ED9D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4EA1DC-0B77-4081-9C6A-9C497840F8AC}"/>
      </w:docPartPr>
      <w:docPartBody>
        <w:p w:rsidR="00447577" w:rsidP="00F32B8D">
          <w:pPr>
            <w:pStyle w:val="DE1EEFF6EB7442DFBE4578269ED9D360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874472252034F7DACDD0AF28C31E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306302-275C-429E-AF8B-F2A09599A5A3}"/>
      </w:docPartPr>
      <w:docPartBody>
        <w:p w:rsidR="00C77AE3" w:rsidP="00577355">
          <w:pPr>
            <w:pStyle w:val="E874472252034F7DACDD0AF28C31EE504"/>
          </w:pPr>
          <w:r w:rsidRPr="0084066E">
            <w:rPr>
              <w:rStyle w:val="PlaceholderText"/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CC0AC74EECEA4138B44854B6D74AAD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F99CD7-2F56-43AF-8AB9-177241CF7E75}"/>
      </w:docPartPr>
      <w:docPartBody>
        <w:p w:rsidR="00C77AE3" w:rsidP="00577355">
          <w:pPr>
            <w:pStyle w:val="CC0AC74EECEA4138B44854B6D74AAD524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3266CAC17B464C02BEBE9DBFB02B54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A84C6-1451-47DA-A1CB-86AF52F24471}"/>
      </w:docPartPr>
      <w:docPartBody>
        <w:p w:rsidR="00C77AE3" w:rsidP="00577355">
          <w:pPr>
            <w:pStyle w:val="3266CAC17B464C02BEBE9DBFB02B54C7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E0A96A20CB744B29E112DB39C682A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5E8FFD-DC43-4A2D-9F7C-EF012DBFFA95}"/>
      </w:docPartPr>
      <w:docPartBody>
        <w:p w:rsidR="00C77AE3" w:rsidP="003D137D">
          <w:pPr>
            <w:pStyle w:val="4E0A96A20CB744B29E112DB39C682AAC3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DEAD879FCB8B43CEAAEA5867C8AFC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193725-BDFD-4873-8679-81F4FECCF762}"/>
      </w:docPartPr>
      <w:docPartBody>
        <w:p w:rsidR="00C77AE3" w:rsidP="00577355">
          <w:pPr>
            <w:pStyle w:val="DEAD879FCB8B43CEAAEA5867C8AFC6332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6783D113FD4467D803D2685921BC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892BEA-C365-4013-AC8F-DC48620248C8}"/>
      </w:docPartPr>
      <w:docPartBody>
        <w:p w:rsidR="008020CA" w:rsidP="00577355">
          <w:pPr>
            <w:pStyle w:val="46783D113FD4467D803D2685921BC0FA1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9AD3F4C1CF334934BED6709A0D832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16FEF8-0F1F-41CB-BAD3-A9A6585C0504}"/>
      </w:docPartPr>
      <w:docPartBody>
        <w:p w:rsidR="008020CA" w:rsidP="00577355">
          <w:pPr>
            <w:pStyle w:val="9AD3F4C1CF334934BED6709A0D8327C8"/>
          </w:pPr>
          <w:r w:rsidRPr="00AD3FC4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F3D2740027E84C669CAD0EE85A6409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5187F9-3AAD-45E3-A99A-6387C98BD400}"/>
      </w:docPartPr>
      <w:docPartBody>
        <w:p w:rsidR="008020CA" w:rsidP="00577355">
          <w:pPr>
            <w:pStyle w:val="F3D2740027E84C669CAD0EE85A64099C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F959B4E97C0C44EB8D41CC972E3E3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5AB16C-EB47-45E9-A9FB-B5F20CDF15F5}"/>
      </w:docPartPr>
      <w:docPartBody>
        <w:p w:rsidR="008020CA" w:rsidP="00577355">
          <w:pPr>
            <w:pStyle w:val="F959B4E97C0C44EB8D41CC972E3E3D0D"/>
          </w:pPr>
          <w:r w:rsidRPr="0084066E"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95DE40B50489468AABA11AB319AB1D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47905A-0F68-40FF-A253-0CB4116C5500}"/>
      </w:docPartPr>
      <w:docPartBody>
        <w:p w:rsidR="00253B32" w:rsidP="00D13B65">
          <w:pPr>
            <w:pStyle w:val="95DE40B50489468AABA11AB319AB1D1D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5ACCA3414705486C8773A89C73AF8D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FE5580-B8F4-439F-83A6-E8ED3029BC6D}"/>
      </w:docPartPr>
      <w:docPartBody>
        <w:p w:rsidR="00127CF8" w:rsidP="003D137D">
          <w:pPr>
            <w:pStyle w:val="5ACCA3414705486C8773A89C73AF8D67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75C90BC6ADD425BA21B19FD7633C2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2F2A7D-849F-47A9-8C9F-63805A84A9B4}"/>
      </w:docPartPr>
      <w:docPartBody>
        <w:p w:rsidR="00127CF8" w:rsidP="003D137D">
          <w:pPr>
            <w:pStyle w:val="775C90BC6ADD425BA21B19FD7633C279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23F65E58B7C45E88DD94D4CFA706E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476382-877D-4908-8F1E-BAF5F6A09682}"/>
      </w:docPartPr>
      <w:docPartBody>
        <w:p w:rsidR="00127CF8" w:rsidP="003D137D">
          <w:pPr>
            <w:pStyle w:val="723F65E58B7C45E88DD94D4CFA706E6C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55299E860A8409C9409AFDC085BB6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0879A3-3863-4081-976A-87C30D6E8B49}"/>
      </w:docPartPr>
      <w:docPartBody>
        <w:p w:rsidR="00127CF8" w:rsidP="003D137D">
          <w:pPr>
            <w:pStyle w:val="155299E860A8409C9409AFDC085BB6CA"/>
          </w:pPr>
          <w:r w:rsidRPr="0084066E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5D8F"/>
    <w:rsid w:val="000C23B4"/>
    <w:rsid w:val="000F2527"/>
    <w:rsid w:val="000F69D8"/>
    <w:rsid w:val="00104317"/>
    <w:rsid w:val="00127CF8"/>
    <w:rsid w:val="00167303"/>
    <w:rsid w:val="00177D72"/>
    <w:rsid w:val="00253B32"/>
    <w:rsid w:val="002D36A7"/>
    <w:rsid w:val="002E315D"/>
    <w:rsid w:val="00302B08"/>
    <w:rsid w:val="0034620C"/>
    <w:rsid w:val="003D137D"/>
    <w:rsid w:val="003E191E"/>
    <w:rsid w:val="00437AAA"/>
    <w:rsid w:val="00447577"/>
    <w:rsid w:val="004D3CA3"/>
    <w:rsid w:val="004E2941"/>
    <w:rsid w:val="00525B87"/>
    <w:rsid w:val="00557C3A"/>
    <w:rsid w:val="00577355"/>
    <w:rsid w:val="00581FFD"/>
    <w:rsid w:val="006100C9"/>
    <w:rsid w:val="0064529B"/>
    <w:rsid w:val="006F777D"/>
    <w:rsid w:val="00724C98"/>
    <w:rsid w:val="007F2A76"/>
    <w:rsid w:val="008020CA"/>
    <w:rsid w:val="00831589"/>
    <w:rsid w:val="00854515"/>
    <w:rsid w:val="008607B8"/>
    <w:rsid w:val="00870688"/>
    <w:rsid w:val="008F68C4"/>
    <w:rsid w:val="00962A9A"/>
    <w:rsid w:val="00A67687"/>
    <w:rsid w:val="00A74260"/>
    <w:rsid w:val="00AC4AF8"/>
    <w:rsid w:val="00AD739F"/>
    <w:rsid w:val="00BF207B"/>
    <w:rsid w:val="00C77AE3"/>
    <w:rsid w:val="00CA57AE"/>
    <w:rsid w:val="00CB543D"/>
    <w:rsid w:val="00CD7CB8"/>
    <w:rsid w:val="00CF1217"/>
    <w:rsid w:val="00CF5003"/>
    <w:rsid w:val="00D073D3"/>
    <w:rsid w:val="00D11B19"/>
    <w:rsid w:val="00D121F0"/>
    <w:rsid w:val="00D13B65"/>
    <w:rsid w:val="00E065A1"/>
    <w:rsid w:val="00E07F09"/>
    <w:rsid w:val="00E31EC7"/>
    <w:rsid w:val="00E53845"/>
    <w:rsid w:val="00E60AA2"/>
    <w:rsid w:val="00F3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137D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">
    <w:name w:val="199A0782FECE4804B713E363B112E0C4"/>
    <w:rsid w:val="00F32B8D"/>
  </w:style>
  <w:style w:type="paragraph" w:customStyle="1" w:styleId="A779C5A2F74742B1A1E947267C16B4D95">
    <w:name w:val="A779C5A2F74742B1A1E947267C16B4D9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1">
    <w:name w:val="199A0782FECE4804B713E363B112E0C4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">
    <w:name w:val="C4CE03E6D4664D8BBDCB7A79C15D1949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5">
    <w:name w:val="C67FA42729CA408A8E33C7819362CEC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E1EEFF6EB7442DFBE4578269ED9D360">
    <w:name w:val="DE1EEFF6EB7442DFBE4578269ED9D360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5">
    <w:name w:val="60609C850455462397ED415E643B4B46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6">
    <w:name w:val="A779C5A2F74742B1A1E947267C16B4D9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F32B8D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199A0782FECE4804B713E363B112E0C42">
    <w:name w:val="199A0782FECE4804B713E363B112E0C42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1">
    <w:name w:val="C4CE03E6D4664D8BBDCB7A79C15D19491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6">
    <w:name w:val="C67FA42729CA408A8E33C7819362CEC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6">
    <w:name w:val="D99922D315B4494086E52B7BB7363D5C6"/>
    <w:rsid w:val="00F32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6">
    <w:name w:val="60609C850455462397ED415E643B4B46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F32B8D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7">
    <w:name w:val="A779C5A2F74742B1A1E947267C16B4D9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7">
    <w:name w:val="EEB55410254145D890F8DB37B39D3E087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3">
    <w:name w:val="BFD7FF96661A4A65BA08E0C5A3CF3BAD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">
    <w:name w:val="E874472252034F7DACDD0AF28C31EE5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">
    <w:name w:val="CC0AC74EECEA4138B44854B6D74AAD5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9A0782FECE4804B713E363B112E0C43">
    <w:name w:val="199A0782FECE4804B713E363B112E0C4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2">
    <w:name w:val="C4CE03E6D4664D8BBDCB7A79C15D1949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7">
    <w:name w:val="C67FA42729CA408A8E33C7819362CEC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7">
    <w:name w:val="D99922D315B4494086E52B7BB7363D5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7">
    <w:name w:val="60609C850455462397ED415E643B4B46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7">
    <w:name w:val="6BB4E99407704D04887BB60EE986FEF4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5">
    <w:name w:val="7EBE3D88E7384C0599000F1EE4454E73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7">
    <w:name w:val="EF31DA2D303040069797139A890C5537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3">
    <w:name w:val="05F30BD1FB0A45BFA9DA259A01EF6076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8">
    <w:name w:val="A779C5A2F74742B1A1E947267C16B4D9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8">
    <w:name w:val="EEB55410254145D890F8DB37B39D3E088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4">
    <w:name w:val="BFD7FF96661A4A65BA08E0C5A3CF3BAD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1">
    <w:name w:val="E874472252034F7DACDD0AF28C31EE501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1">
    <w:name w:val="CC0AC74EECEA4138B44854B6D74AAD52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4CE03E6D4664D8BBDCB7A79C15D19493">
    <w:name w:val="C4CE03E6D4664D8BBDCB7A79C15D1949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8">
    <w:name w:val="C67FA42729CA408A8E33C7819362CEC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8">
    <w:name w:val="D99922D315B4494086E52B7BB7363D5C8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8">
    <w:name w:val="60609C850455462397ED415E643B4B46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8">
    <w:name w:val="6BB4E99407704D04887BB60EE986FEF4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6">
    <w:name w:val="7EBE3D88E7384C0599000F1EE4454E73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8">
    <w:name w:val="EF31DA2D303040069797139A890C5537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4">
    <w:name w:val="05F30BD1FB0A45BFA9DA259A01EF60764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6FF498961EC4A41AC00EE1C2A20D754">
    <w:name w:val="E6FF498961EC4A41AC00EE1C2A20D754"/>
    <w:rsid w:val="00447577"/>
  </w:style>
  <w:style w:type="paragraph" w:customStyle="1" w:styleId="A779C5A2F74742B1A1E947267C16B4D99">
    <w:name w:val="A779C5A2F74742B1A1E947267C16B4D9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9">
    <w:name w:val="EEB55410254145D890F8DB37B39D3E089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5">
    <w:name w:val="BFD7FF96661A4A65BA08E0C5A3CF3BAD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2">
    <w:name w:val="E874472252034F7DACDD0AF28C31EE502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2">
    <w:name w:val="CC0AC74EECEA4138B44854B6D74AAD522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">
    <w:name w:val="3266CAC17B464C02BEBE9DBFB02B54C7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">
    <w:name w:val="4E0A96A20CB744B29E112DB39C682AAC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">
    <w:name w:val="DEAD879FCB8B43CEAAEA5867C8AFC63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9">
    <w:name w:val="C67FA42729CA408A8E33C7819362CEC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9">
    <w:name w:val="D99922D315B4494086E52B7BB7363D5C9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9">
    <w:name w:val="60609C850455462397ED415E643B4B46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9">
    <w:name w:val="6BB4E99407704D04887BB60EE986FEF4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7">
    <w:name w:val="7EBE3D88E7384C0599000F1EE4454E737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9">
    <w:name w:val="EF31DA2D303040069797139A890C55379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5">
    <w:name w:val="05F30BD1FB0A45BFA9DA259A01EF60765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0">
    <w:name w:val="A779C5A2F74742B1A1E947267C16B4D9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0">
    <w:name w:val="EEB55410254145D890F8DB37B39D3E0810"/>
    <w:rsid w:val="00447577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6">
    <w:name w:val="BFD7FF96661A4A65BA08E0C5A3CF3BAD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3">
    <w:name w:val="E874472252034F7DACDD0AF28C31EE503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3">
    <w:name w:val="CC0AC74EECEA4138B44854B6D74AAD523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1">
    <w:name w:val="3266CAC17B464C02BEBE9DBFB02B54C7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1">
    <w:name w:val="4E0A96A20CB744B29E112DB39C682AAC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1">
    <w:name w:val="DEAD879FCB8B43CEAAEA5867C8AFC6331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0">
    <w:name w:val="C67FA42729CA408A8E33C7819362CEC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0">
    <w:name w:val="D99922D315B4494086E52B7BB7363D5C10"/>
    <w:rsid w:val="004475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0">
    <w:name w:val="60609C850455462397ED415E643B4B46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0">
    <w:name w:val="6BB4E99407704D04887BB60EE986FEF4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8">
    <w:name w:val="7EBE3D88E7384C0599000F1EE4454E738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0">
    <w:name w:val="EF31DA2D303040069797139A890C553710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6">
    <w:name w:val="05F30BD1FB0A45BFA9DA259A01EF60766"/>
    <w:rsid w:val="00447577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46783D113FD4467D803D2685921BC0FA">
    <w:name w:val="46783D113FD4467D803D2685921BC0FA"/>
    <w:rsid w:val="00577355"/>
  </w:style>
  <w:style w:type="paragraph" w:customStyle="1" w:styleId="A779C5A2F74742B1A1E947267C16B4D911">
    <w:name w:val="A779C5A2F74742B1A1E947267C16B4D9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1">
    <w:name w:val="EEB55410254145D890F8DB37B39D3E0811"/>
    <w:rsid w:val="0057735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7">
    <w:name w:val="BFD7FF96661A4A65BA08E0C5A3CF3BAD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874472252034F7DACDD0AF28C31EE504">
    <w:name w:val="E874472252034F7DACDD0AF28C31EE504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C0AC74EECEA4138B44854B6D74AAD524">
    <w:name w:val="CC0AC74EECEA4138B44854B6D74AAD524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66CAC17B464C02BEBE9DBFB02B54C72">
    <w:name w:val="3266CAC17B464C02BEBE9DBFB02B54C7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E0A96A20CB744B29E112DB39C682AAC2">
    <w:name w:val="4E0A96A20CB744B29E112DB39C682AAC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AD879FCB8B43CEAAEA5867C8AFC6332">
    <w:name w:val="DEAD879FCB8B43CEAAEA5867C8AFC6332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AD3F4C1CF334934BED6709A0D8327C8">
    <w:name w:val="9AD3F4C1CF334934BED6709A0D8327C8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67FA42729CA408A8E33C7819362CEC711">
    <w:name w:val="C67FA42729CA408A8E33C7819362CEC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D2740027E84C669CAD0EE85A64099C">
    <w:name w:val="F3D2740027E84C669CAD0EE85A64099C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959B4E97C0C44EB8D41CC972E3E3D0D">
    <w:name w:val="F959B4E97C0C44EB8D41CC972E3E3D0D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11">
    <w:name w:val="D99922D315B4494086E52B7BB7363D5C11"/>
    <w:rsid w:val="005773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6783D113FD4467D803D2685921BC0FA1">
    <w:name w:val="46783D113FD4467D803D2685921BC0FA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9">
    <w:name w:val="7EBE3D88E7384C0599000F1EE4454E739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1">
    <w:name w:val="EF31DA2D303040069797139A890C553711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7">
    <w:name w:val="05F30BD1FB0A45BFA9DA259A01EF60767"/>
    <w:rsid w:val="0057735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B750796226F4271B0B9AC7BAF8F23E5">
    <w:name w:val="0B750796226F4271B0B9AC7BAF8F23E5"/>
    <w:rsid w:val="00045D8F"/>
  </w:style>
  <w:style w:type="paragraph" w:customStyle="1" w:styleId="2DE6EFD9723F487FBCDE55A4CE26EF5A">
    <w:name w:val="2DE6EFD9723F487FBCDE55A4CE26EF5A"/>
    <w:rsid w:val="00045D8F"/>
  </w:style>
  <w:style w:type="paragraph" w:customStyle="1" w:styleId="405C004CAFFB4CD6A1983520AD2AC786">
    <w:name w:val="405C004CAFFB4CD6A1983520AD2AC786"/>
    <w:rsid w:val="00045D8F"/>
  </w:style>
  <w:style w:type="paragraph" w:customStyle="1" w:styleId="79C61EB015E749538E1684BAD979B81A">
    <w:name w:val="79C61EB015E749538E1684BAD979B81A"/>
    <w:rsid w:val="00045D8F"/>
  </w:style>
  <w:style w:type="paragraph" w:customStyle="1" w:styleId="08AC1DD880CC4E7A8F3FF2B66BA1A1D1">
    <w:name w:val="08AC1DD880CC4E7A8F3FF2B66BA1A1D1"/>
    <w:rsid w:val="00045D8F"/>
  </w:style>
  <w:style w:type="paragraph" w:customStyle="1" w:styleId="B3C25BE7647B4310A4EF72FCD1060396">
    <w:name w:val="B3C25BE7647B4310A4EF72FCD1060396"/>
    <w:rsid w:val="00045D8F"/>
  </w:style>
  <w:style w:type="paragraph" w:customStyle="1" w:styleId="AE823FDF20E04475BCCA471CD5046A86">
    <w:name w:val="AE823FDF20E04475BCCA471CD5046A86"/>
    <w:rsid w:val="00045D8F"/>
  </w:style>
  <w:style w:type="paragraph" w:customStyle="1" w:styleId="ED250074D75041D7B6C796C424D02E5D">
    <w:name w:val="ED250074D75041D7B6C796C424D02E5D"/>
    <w:rsid w:val="00045D8F"/>
  </w:style>
  <w:style w:type="paragraph" w:customStyle="1" w:styleId="7AA172050BE44A0983541D52A6BC132B">
    <w:name w:val="7AA172050BE44A0983541D52A6BC132B"/>
    <w:rsid w:val="00045D8F"/>
  </w:style>
  <w:style w:type="paragraph" w:customStyle="1" w:styleId="EEB44B2855E64D58B970E31320FAB84F">
    <w:name w:val="EEB44B2855E64D58B970E31320FAB84F"/>
    <w:rsid w:val="00045D8F"/>
  </w:style>
  <w:style w:type="paragraph" w:customStyle="1" w:styleId="2B36C6DE3ED54474B08C712662865133">
    <w:name w:val="2B36C6DE3ED54474B08C712662865133"/>
    <w:rsid w:val="00045D8F"/>
  </w:style>
  <w:style w:type="paragraph" w:customStyle="1" w:styleId="5B8ACC8FF5CF415B8C4323D898B5BB1C">
    <w:name w:val="5B8ACC8FF5CF415B8C4323D898B5BB1C"/>
    <w:rsid w:val="00045D8F"/>
  </w:style>
  <w:style w:type="paragraph" w:customStyle="1" w:styleId="2D8B969003CA48DD8DEEE3DD0827D119">
    <w:name w:val="2D8B969003CA48DD8DEEE3DD0827D119"/>
    <w:rsid w:val="00045D8F"/>
  </w:style>
  <w:style w:type="paragraph" w:customStyle="1" w:styleId="90719780341E43D2A271F51299F1CCFF">
    <w:name w:val="90719780341E43D2A271F51299F1CCFF"/>
    <w:rsid w:val="00045D8F"/>
  </w:style>
  <w:style w:type="paragraph" w:customStyle="1" w:styleId="418889F5CF614DFDBF8E6D0467982075">
    <w:name w:val="418889F5CF614DFDBF8E6D0467982075"/>
    <w:rsid w:val="00045D8F"/>
  </w:style>
  <w:style w:type="paragraph" w:customStyle="1" w:styleId="5A0ABF4D65B34868820A4A2F47ADA169">
    <w:name w:val="5A0ABF4D65B34868820A4A2F47ADA169"/>
    <w:rsid w:val="00045D8F"/>
  </w:style>
  <w:style w:type="paragraph" w:customStyle="1" w:styleId="45CC9D4A58C94EAFBDE436DA7FE35561">
    <w:name w:val="45CC9D4A58C94EAFBDE436DA7FE35561"/>
    <w:rsid w:val="00045D8F"/>
  </w:style>
  <w:style w:type="paragraph" w:customStyle="1" w:styleId="005F910DA6DB4C8C86C014125359FA57">
    <w:name w:val="005F910DA6DB4C8C86C014125359FA57"/>
    <w:rsid w:val="00045D8F"/>
  </w:style>
  <w:style w:type="paragraph" w:customStyle="1" w:styleId="0C8781E26AB146E193000E23AD52B6D0">
    <w:name w:val="0C8781E26AB146E193000E23AD52B6D0"/>
    <w:rsid w:val="00045D8F"/>
  </w:style>
  <w:style w:type="paragraph" w:customStyle="1" w:styleId="FD73F5A774284DAC844D78C19E01F3D7">
    <w:name w:val="FD73F5A774284DAC844D78C19E01F3D7"/>
    <w:rsid w:val="00045D8F"/>
  </w:style>
  <w:style w:type="paragraph" w:customStyle="1" w:styleId="BAF42D5C48E34A3F8C4316848D870978">
    <w:name w:val="BAF42D5C48E34A3F8C4316848D870978"/>
    <w:rsid w:val="00D121F0"/>
  </w:style>
  <w:style w:type="paragraph" w:customStyle="1" w:styleId="98DA1FEEE29247948F215E876D2A5CA7">
    <w:name w:val="98DA1FEEE29247948F215E876D2A5CA7"/>
    <w:rsid w:val="00D121F0"/>
  </w:style>
  <w:style w:type="paragraph" w:customStyle="1" w:styleId="0C027F5FE9434A1888BD8C638E7C94CE">
    <w:name w:val="0C027F5FE9434A1888BD8C638E7C94CE"/>
    <w:rsid w:val="00D121F0"/>
  </w:style>
  <w:style w:type="paragraph" w:customStyle="1" w:styleId="900077335D1D4518A021B68BABFEA4D4">
    <w:name w:val="900077335D1D4518A021B68BABFEA4D4"/>
    <w:rsid w:val="00D121F0"/>
  </w:style>
  <w:style w:type="paragraph" w:customStyle="1" w:styleId="F5FEEA4ECF654CFFB2E922BC42261B1F">
    <w:name w:val="F5FEEA4ECF654CFFB2E922BC42261B1F"/>
    <w:rsid w:val="00D121F0"/>
  </w:style>
  <w:style w:type="paragraph" w:customStyle="1" w:styleId="9EF06CAE1C344E7FBEC78B91FFE80633">
    <w:name w:val="9EF06CAE1C344E7FBEC78B91FFE80633"/>
    <w:rsid w:val="00D121F0"/>
  </w:style>
  <w:style w:type="paragraph" w:customStyle="1" w:styleId="6877160C8F6E4C738A092EAA5310E726">
    <w:name w:val="6877160C8F6E4C738A092EAA5310E726"/>
    <w:rsid w:val="00D121F0"/>
  </w:style>
  <w:style w:type="paragraph" w:customStyle="1" w:styleId="9F3407038B2B4DB8AA119B3DC43AEB13">
    <w:name w:val="9F3407038B2B4DB8AA119B3DC43AEB13"/>
    <w:rsid w:val="00D121F0"/>
  </w:style>
  <w:style w:type="paragraph" w:customStyle="1" w:styleId="EE41FA1EE28340AEBA592A2204101C68">
    <w:name w:val="EE41FA1EE28340AEBA592A2204101C68"/>
    <w:rsid w:val="00D121F0"/>
  </w:style>
  <w:style w:type="paragraph" w:customStyle="1" w:styleId="6DEDAA7C43BD46E79BD0BCB8F9A88913">
    <w:name w:val="6DEDAA7C43BD46E79BD0BCB8F9A88913"/>
    <w:rsid w:val="00D121F0"/>
  </w:style>
  <w:style w:type="paragraph" w:customStyle="1" w:styleId="EB094689454A4191A666AF8EC5BF1AC4">
    <w:name w:val="EB094689454A4191A666AF8EC5BF1AC4"/>
    <w:rsid w:val="00D121F0"/>
  </w:style>
  <w:style w:type="paragraph" w:customStyle="1" w:styleId="B56E550533A0475080C0791CC904B352">
    <w:name w:val="B56E550533A0475080C0791CC904B352"/>
    <w:rsid w:val="00D121F0"/>
  </w:style>
  <w:style w:type="paragraph" w:customStyle="1" w:styleId="0780C4B9E759452DA3ECE5ACF2BB14DA">
    <w:name w:val="0780C4B9E759452DA3ECE5ACF2BB14DA"/>
    <w:rsid w:val="00D121F0"/>
  </w:style>
  <w:style w:type="paragraph" w:customStyle="1" w:styleId="4EEEDBD9FB454988852883707A52069F">
    <w:name w:val="4EEEDBD9FB454988852883707A52069F"/>
    <w:rsid w:val="00D121F0"/>
  </w:style>
  <w:style w:type="paragraph" w:customStyle="1" w:styleId="0CCF2ED87E8E404A827BBD8AEA056AF8">
    <w:name w:val="0CCF2ED87E8E404A827BBD8AEA056AF8"/>
    <w:rsid w:val="00D121F0"/>
  </w:style>
  <w:style w:type="paragraph" w:customStyle="1" w:styleId="6B365B25933446AC91BEF5BFBC36DB83">
    <w:name w:val="6B365B25933446AC91BEF5BFBC36DB83"/>
    <w:rsid w:val="00D121F0"/>
  </w:style>
  <w:style w:type="paragraph" w:customStyle="1" w:styleId="13CEF0B1ADF9458DAEFA168DD8D6BF65">
    <w:name w:val="13CEF0B1ADF9458DAEFA168DD8D6BF65"/>
    <w:rsid w:val="00D121F0"/>
  </w:style>
  <w:style w:type="paragraph" w:customStyle="1" w:styleId="229005EA62CB4DA0A894D220D69B385E">
    <w:name w:val="229005EA62CB4DA0A894D220D69B385E"/>
    <w:rsid w:val="00D121F0"/>
  </w:style>
  <w:style w:type="paragraph" w:customStyle="1" w:styleId="359F6C8334E4476A95559CBDC4DCFA6E">
    <w:name w:val="359F6C8334E4476A95559CBDC4DCFA6E"/>
    <w:rsid w:val="00D121F0"/>
  </w:style>
  <w:style w:type="paragraph" w:customStyle="1" w:styleId="3DC3969F41CC4A7C93A335D7945D0494">
    <w:name w:val="3DC3969F41CC4A7C93A335D7945D0494"/>
    <w:rsid w:val="00D121F0"/>
  </w:style>
  <w:style w:type="paragraph" w:customStyle="1" w:styleId="9C214B03D6F74B848093F0329A460B44">
    <w:name w:val="9C214B03D6F74B848093F0329A460B44"/>
    <w:rsid w:val="004D3CA3"/>
  </w:style>
  <w:style w:type="paragraph" w:customStyle="1" w:styleId="C123B52FA723495990EEE6B615D9710B">
    <w:name w:val="C123B52FA723495990EEE6B615D9710B"/>
    <w:rsid w:val="004D3CA3"/>
  </w:style>
  <w:style w:type="paragraph" w:customStyle="1" w:styleId="E97B1B7C5ACA4EE69FC8101EDB763BC8">
    <w:name w:val="E97B1B7C5ACA4EE69FC8101EDB763BC8"/>
    <w:rsid w:val="004D3CA3"/>
  </w:style>
  <w:style w:type="paragraph" w:customStyle="1" w:styleId="5383DE94442C415B8411F9822D49AB29">
    <w:name w:val="5383DE94442C415B8411F9822D49AB29"/>
    <w:rsid w:val="004D3CA3"/>
  </w:style>
  <w:style w:type="paragraph" w:customStyle="1" w:styleId="EAF702065275474AB76D158A6C7F8DB3">
    <w:name w:val="EAF702065275474AB76D158A6C7F8DB3"/>
    <w:rsid w:val="004D3CA3"/>
  </w:style>
  <w:style w:type="paragraph" w:customStyle="1" w:styleId="67C8D470BF984971B0E74E2E936C1498">
    <w:name w:val="67C8D470BF984971B0E74E2E936C1498"/>
    <w:rsid w:val="004D3CA3"/>
  </w:style>
  <w:style w:type="paragraph" w:customStyle="1" w:styleId="1F5393ECD12249D687582388DCF5E9D0">
    <w:name w:val="1F5393ECD12249D687582388DCF5E9D0"/>
    <w:rsid w:val="004D3CA3"/>
  </w:style>
  <w:style w:type="paragraph" w:customStyle="1" w:styleId="D9A97E4E74E74EA7815D4F352A4701BF">
    <w:name w:val="D9A97E4E74E74EA7815D4F352A4701BF"/>
    <w:rsid w:val="004D3CA3"/>
  </w:style>
  <w:style w:type="paragraph" w:customStyle="1" w:styleId="A99CEEB318CF48D2ABA7D6409F513080">
    <w:name w:val="A99CEEB318CF48D2ABA7D6409F513080"/>
    <w:rsid w:val="004D3CA3"/>
  </w:style>
  <w:style w:type="paragraph" w:customStyle="1" w:styleId="FF25A5FE37D2483DB62295492354058B">
    <w:name w:val="FF25A5FE37D2483DB62295492354058B"/>
    <w:rsid w:val="004D3CA3"/>
  </w:style>
  <w:style w:type="paragraph" w:customStyle="1" w:styleId="2CDE2E30E55844E6A1CE5AB6B94F32FD">
    <w:name w:val="2CDE2E30E55844E6A1CE5AB6B94F32FD"/>
    <w:rsid w:val="004D3CA3"/>
  </w:style>
  <w:style w:type="paragraph" w:customStyle="1" w:styleId="63FF543407014061916A7F2B19FD6210">
    <w:name w:val="63FF543407014061916A7F2B19FD6210"/>
    <w:rsid w:val="004D3CA3"/>
  </w:style>
  <w:style w:type="paragraph" w:customStyle="1" w:styleId="CBED679390514627B04932CE83AC4569">
    <w:name w:val="CBED679390514627B04932CE83AC4569"/>
    <w:rsid w:val="004D3CA3"/>
  </w:style>
  <w:style w:type="paragraph" w:customStyle="1" w:styleId="E736BF4855BE416DB938FF5BEEF937C1">
    <w:name w:val="E736BF4855BE416DB938FF5BEEF937C1"/>
    <w:rsid w:val="004D3CA3"/>
  </w:style>
  <w:style w:type="paragraph" w:customStyle="1" w:styleId="10DD5A8AD3A44C42B88BADE09BA1E607">
    <w:name w:val="10DD5A8AD3A44C42B88BADE09BA1E607"/>
    <w:rsid w:val="004D3CA3"/>
  </w:style>
  <w:style w:type="paragraph" w:customStyle="1" w:styleId="14E6D51595B643BD91BB13FDADEC13D5">
    <w:name w:val="14E6D51595B643BD91BB13FDADEC13D5"/>
    <w:rsid w:val="004D3CA3"/>
  </w:style>
  <w:style w:type="paragraph" w:customStyle="1" w:styleId="B36986A3F5DC4982B9ACA4F941CEE6B1">
    <w:name w:val="B36986A3F5DC4982B9ACA4F941CEE6B1"/>
    <w:rsid w:val="004D3CA3"/>
  </w:style>
  <w:style w:type="paragraph" w:customStyle="1" w:styleId="63A2C9E2E60941EEBB0839945FCAD68B">
    <w:name w:val="63A2C9E2E60941EEBB0839945FCAD68B"/>
    <w:rsid w:val="004D3CA3"/>
  </w:style>
  <w:style w:type="paragraph" w:customStyle="1" w:styleId="A6F3D2BE61244B3C9EE30265DBC1183A">
    <w:name w:val="A6F3D2BE61244B3C9EE30265DBC1183A"/>
    <w:rsid w:val="004D3CA3"/>
  </w:style>
  <w:style w:type="paragraph" w:customStyle="1" w:styleId="662C9A181092446F8F0F693EE1399819">
    <w:name w:val="662C9A181092446F8F0F693EE1399819"/>
    <w:rsid w:val="004D3CA3"/>
  </w:style>
  <w:style w:type="paragraph" w:customStyle="1" w:styleId="12BAD06A535F40AF81F42493A5157861">
    <w:name w:val="12BAD06A535F40AF81F42493A5157861"/>
    <w:rsid w:val="00E065A1"/>
  </w:style>
  <w:style w:type="paragraph" w:customStyle="1" w:styleId="12008F5CBD5B46B8BE56CAE82A05EC0A">
    <w:name w:val="12008F5CBD5B46B8BE56CAE82A05EC0A"/>
    <w:rsid w:val="00E065A1"/>
  </w:style>
  <w:style w:type="paragraph" w:customStyle="1" w:styleId="0344137374D1474980491D0E69B34265">
    <w:name w:val="0344137374D1474980491D0E69B34265"/>
    <w:rsid w:val="00E065A1"/>
  </w:style>
  <w:style w:type="paragraph" w:customStyle="1" w:styleId="03B1B6A5BE714B04B0C4D3D326D54C13">
    <w:name w:val="03B1B6A5BE714B04B0C4D3D326D54C13"/>
    <w:rsid w:val="00E065A1"/>
  </w:style>
  <w:style w:type="paragraph" w:customStyle="1" w:styleId="DD41B5275F9E49098B3E3BCADFF22E61">
    <w:name w:val="DD41B5275F9E49098B3E3BCADFF22E61"/>
    <w:rsid w:val="00E065A1"/>
  </w:style>
  <w:style w:type="paragraph" w:customStyle="1" w:styleId="B700D6411F2B4C1CA3E14233FFD7C78A">
    <w:name w:val="B700D6411F2B4C1CA3E14233FFD7C78A"/>
    <w:rsid w:val="00E065A1"/>
  </w:style>
  <w:style w:type="paragraph" w:customStyle="1" w:styleId="A55325941DCA46FB9B43C6E6159EB2DF">
    <w:name w:val="A55325941DCA46FB9B43C6E6159EB2DF"/>
    <w:rsid w:val="00E065A1"/>
  </w:style>
  <w:style w:type="paragraph" w:customStyle="1" w:styleId="A76073C20F544E53BE5AD448F026A93B">
    <w:name w:val="A76073C20F544E53BE5AD448F026A93B"/>
    <w:rsid w:val="00E065A1"/>
  </w:style>
  <w:style w:type="paragraph" w:customStyle="1" w:styleId="3BA33D20AD884ADFB6307A819ACD88F5">
    <w:name w:val="3BA33D20AD884ADFB6307A819ACD88F5"/>
    <w:rsid w:val="00E065A1"/>
  </w:style>
  <w:style w:type="paragraph" w:customStyle="1" w:styleId="0A912D06F10F4E4386582722A8662256">
    <w:name w:val="0A912D06F10F4E4386582722A8662256"/>
    <w:rsid w:val="00E065A1"/>
  </w:style>
  <w:style w:type="paragraph" w:customStyle="1" w:styleId="3E583BA4D90A4197AD15F6F76E9E3C4D">
    <w:name w:val="3E583BA4D90A4197AD15F6F76E9E3C4D"/>
    <w:rsid w:val="00E065A1"/>
  </w:style>
  <w:style w:type="paragraph" w:customStyle="1" w:styleId="C7652372232445CF916FF2B3DB9F2445">
    <w:name w:val="C7652372232445CF916FF2B3DB9F2445"/>
    <w:rsid w:val="00E065A1"/>
  </w:style>
  <w:style w:type="paragraph" w:customStyle="1" w:styleId="83DA6211799B4FAEA443C8DE93F0520A">
    <w:name w:val="83DA6211799B4FAEA443C8DE93F0520A"/>
    <w:rsid w:val="00E065A1"/>
  </w:style>
  <w:style w:type="paragraph" w:customStyle="1" w:styleId="AC586D449B764042A31756A0A815623A">
    <w:name w:val="AC586D449B764042A31756A0A815623A"/>
    <w:rsid w:val="00E065A1"/>
  </w:style>
  <w:style w:type="paragraph" w:customStyle="1" w:styleId="980C92BB198243D1803967B241038590">
    <w:name w:val="980C92BB198243D1803967B241038590"/>
    <w:rsid w:val="00E065A1"/>
  </w:style>
  <w:style w:type="paragraph" w:customStyle="1" w:styleId="D1467A8F2F934257B6AE5529F086BEF4">
    <w:name w:val="D1467A8F2F934257B6AE5529F086BEF4"/>
    <w:rsid w:val="00E065A1"/>
  </w:style>
  <w:style w:type="paragraph" w:customStyle="1" w:styleId="B99EDD7AE5B14554874C4370BBB02F7B">
    <w:name w:val="B99EDD7AE5B14554874C4370BBB02F7B"/>
    <w:rsid w:val="004E2941"/>
  </w:style>
  <w:style w:type="paragraph" w:customStyle="1" w:styleId="536343B9B433431EA829974190844CE5">
    <w:name w:val="536343B9B433431EA829974190844CE5"/>
    <w:rsid w:val="004E2941"/>
  </w:style>
  <w:style w:type="paragraph" w:customStyle="1" w:styleId="EEFB84ABEC9542069BB9C2429E8740F1">
    <w:name w:val="EEFB84ABEC9542069BB9C2429E8740F1"/>
    <w:rsid w:val="004E2941"/>
  </w:style>
  <w:style w:type="paragraph" w:customStyle="1" w:styleId="78ACE8EC519D4DB1ABC0C8BB63E2ABD7">
    <w:name w:val="78ACE8EC519D4DB1ABC0C8BB63E2ABD7"/>
    <w:rsid w:val="004E2941"/>
  </w:style>
  <w:style w:type="paragraph" w:customStyle="1" w:styleId="376A15FE0A4142CF90D7ED9C0A771918">
    <w:name w:val="376A15FE0A4142CF90D7ED9C0A771918"/>
    <w:rsid w:val="00CD7CB8"/>
  </w:style>
  <w:style w:type="paragraph" w:customStyle="1" w:styleId="C053021004D84797844AEB66EF21B1C6">
    <w:name w:val="C053021004D84797844AEB66EF21B1C6"/>
    <w:rsid w:val="00CD7CB8"/>
  </w:style>
  <w:style w:type="paragraph" w:customStyle="1" w:styleId="1359B52DE601472BAAC396FB8C0AC6C9">
    <w:name w:val="1359B52DE601472BAAC396FB8C0AC6C9"/>
    <w:rsid w:val="00CD7CB8"/>
  </w:style>
  <w:style w:type="paragraph" w:customStyle="1" w:styleId="57DB1559EA6D40DD9510D7437485A449">
    <w:name w:val="57DB1559EA6D40DD9510D7437485A449"/>
    <w:rsid w:val="00CD7CB8"/>
  </w:style>
  <w:style w:type="paragraph" w:customStyle="1" w:styleId="968BA9E5088F469AB948DE8F2A983719">
    <w:name w:val="968BA9E5088F469AB948DE8F2A983719"/>
    <w:rsid w:val="00CD7CB8"/>
  </w:style>
  <w:style w:type="paragraph" w:customStyle="1" w:styleId="88A5596C01D648DD8228C15C597B7ED0">
    <w:name w:val="88A5596C01D648DD8228C15C597B7ED0"/>
    <w:rsid w:val="00CD7CB8"/>
  </w:style>
  <w:style w:type="paragraph" w:customStyle="1" w:styleId="B676BECFB68B4A1EA40F1B3FA00983EF">
    <w:name w:val="B676BECFB68B4A1EA40F1B3FA00983EF"/>
    <w:rsid w:val="00CD7CB8"/>
  </w:style>
  <w:style w:type="paragraph" w:customStyle="1" w:styleId="97268738A27649B9AB34202FB6F64898">
    <w:name w:val="97268738A27649B9AB34202FB6F64898"/>
    <w:rsid w:val="00CD7CB8"/>
  </w:style>
  <w:style w:type="paragraph" w:customStyle="1" w:styleId="FAB6A28865B046AEA154DB8C1C816DB4">
    <w:name w:val="FAB6A28865B046AEA154DB8C1C816DB4"/>
    <w:rsid w:val="00CD7CB8"/>
  </w:style>
  <w:style w:type="paragraph" w:customStyle="1" w:styleId="E8EFE25874D44DCF8D0C7519D00A6368">
    <w:name w:val="E8EFE25874D44DCF8D0C7519D00A6368"/>
    <w:rsid w:val="00CD7CB8"/>
  </w:style>
  <w:style w:type="paragraph" w:customStyle="1" w:styleId="7E23A7ABD854402190C8738F69CFC105">
    <w:name w:val="7E23A7ABD854402190C8738F69CFC105"/>
    <w:rsid w:val="00CD7CB8"/>
  </w:style>
  <w:style w:type="paragraph" w:customStyle="1" w:styleId="632789424679477BB841F3956C853BD9">
    <w:name w:val="632789424679477BB841F3956C853BD9"/>
    <w:rsid w:val="00CD7CB8"/>
  </w:style>
  <w:style w:type="paragraph" w:customStyle="1" w:styleId="ED89F41EB9FA44B0A864C90E4E6F1849">
    <w:name w:val="ED89F41EB9FA44B0A864C90E4E6F1849"/>
    <w:rsid w:val="00CD7CB8"/>
  </w:style>
  <w:style w:type="paragraph" w:customStyle="1" w:styleId="2A0D2B90FFE34CA48E6AAD4247389809">
    <w:name w:val="2A0D2B90FFE34CA48E6AAD4247389809"/>
    <w:rsid w:val="00CD7CB8"/>
  </w:style>
  <w:style w:type="paragraph" w:customStyle="1" w:styleId="30E3EC2E0FE3498187F5C25BFB23AF26">
    <w:name w:val="30E3EC2E0FE3498187F5C25BFB23AF26"/>
    <w:rsid w:val="00CD7CB8"/>
  </w:style>
  <w:style w:type="paragraph" w:customStyle="1" w:styleId="6560DCD0D911456985B44435EE2E1F19">
    <w:name w:val="6560DCD0D911456985B44435EE2E1F19"/>
    <w:rsid w:val="00CD7CB8"/>
  </w:style>
  <w:style w:type="paragraph" w:customStyle="1" w:styleId="CE6566F35DEF41DC8B6FA55B448392AC">
    <w:name w:val="CE6566F35DEF41DC8B6FA55B448392AC"/>
    <w:rsid w:val="003E191E"/>
  </w:style>
  <w:style w:type="paragraph" w:customStyle="1" w:styleId="5A4F7101B990480FAD54BEEBC7661837">
    <w:name w:val="5A4F7101B990480FAD54BEEBC7661837"/>
    <w:rsid w:val="003E191E"/>
  </w:style>
  <w:style w:type="paragraph" w:customStyle="1" w:styleId="3C4222A46A2544E2A1EB4DF7B35E9C52">
    <w:name w:val="3C4222A46A2544E2A1EB4DF7B35E9C52"/>
    <w:rsid w:val="003E191E"/>
  </w:style>
  <w:style w:type="paragraph" w:customStyle="1" w:styleId="04734C6F5C244190AA9EB380261BAF7F">
    <w:name w:val="04734C6F5C244190AA9EB380261BAF7F"/>
    <w:rsid w:val="003E191E"/>
  </w:style>
  <w:style w:type="paragraph" w:customStyle="1" w:styleId="5F78FDAA445E445EABFA61DE0180074C">
    <w:name w:val="5F78FDAA445E445EABFA61DE0180074C"/>
    <w:rsid w:val="003E191E"/>
  </w:style>
  <w:style w:type="paragraph" w:customStyle="1" w:styleId="8C8B1307F7F14E2CA7604FDA3FB7FF04">
    <w:name w:val="8C8B1307F7F14E2CA7604FDA3FB7FF04"/>
    <w:rsid w:val="003E191E"/>
  </w:style>
  <w:style w:type="paragraph" w:customStyle="1" w:styleId="6643BBADC1914682B154DC41C55E608E">
    <w:name w:val="6643BBADC1914682B154DC41C55E608E"/>
    <w:rsid w:val="003E191E"/>
  </w:style>
  <w:style w:type="paragraph" w:customStyle="1" w:styleId="104B7D6159DA40CE84098617EFA0EB5F">
    <w:name w:val="104B7D6159DA40CE84098617EFA0EB5F"/>
    <w:rsid w:val="003E191E"/>
  </w:style>
  <w:style w:type="paragraph" w:customStyle="1" w:styleId="172D74F4876E4307AE323F6DB824F257">
    <w:name w:val="172D74F4876E4307AE323F6DB824F257"/>
    <w:rsid w:val="003E191E"/>
  </w:style>
  <w:style w:type="paragraph" w:customStyle="1" w:styleId="CA9F8AC3ABBA48D48D2CED66FDD364C0">
    <w:name w:val="CA9F8AC3ABBA48D48D2CED66FDD364C0"/>
    <w:rsid w:val="003E191E"/>
  </w:style>
  <w:style w:type="paragraph" w:customStyle="1" w:styleId="0B141B165A54493C8E08C6750C359333">
    <w:name w:val="0B141B165A54493C8E08C6750C359333"/>
    <w:rsid w:val="003E191E"/>
  </w:style>
  <w:style w:type="paragraph" w:customStyle="1" w:styleId="37BEBE996E5B4347AA324A5C1335771F">
    <w:name w:val="37BEBE996E5B4347AA324A5C1335771F"/>
    <w:rsid w:val="003E191E"/>
  </w:style>
  <w:style w:type="paragraph" w:customStyle="1" w:styleId="9FAA4ADA28E6446E9747C897A6AA25E4">
    <w:name w:val="9FAA4ADA28E6446E9747C897A6AA25E4"/>
    <w:rsid w:val="003E191E"/>
  </w:style>
  <w:style w:type="paragraph" w:customStyle="1" w:styleId="9368B57F80CD46E7956F5B709A6A8928">
    <w:name w:val="9368B57F80CD46E7956F5B709A6A8928"/>
    <w:rsid w:val="003E191E"/>
  </w:style>
  <w:style w:type="paragraph" w:customStyle="1" w:styleId="C75E043E110440FD81C645510B1797E3">
    <w:name w:val="C75E043E110440FD81C645510B1797E3"/>
    <w:rsid w:val="003E191E"/>
  </w:style>
  <w:style w:type="paragraph" w:customStyle="1" w:styleId="CF85648637C04EAB86AD0A1BFF58B2E1">
    <w:name w:val="CF85648637C04EAB86AD0A1BFF58B2E1"/>
    <w:rsid w:val="003E191E"/>
  </w:style>
  <w:style w:type="paragraph" w:customStyle="1" w:styleId="535906AE907C4F54B116B7B3F700F0D1">
    <w:name w:val="535906AE907C4F54B116B7B3F700F0D1"/>
    <w:rsid w:val="003E191E"/>
  </w:style>
  <w:style w:type="paragraph" w:customStyle="1" w:styleId="7A0DCB76F1AF41FEAA291B6FE27E4DE5">
    <w:name w:val="7A0DCB76F1AF41FEAA291B6FE27E4DE5"/>
    <w:rsid w:val="003E191E"/>
  </w:style>
  <w:style w:type="paragraph" w:customStyle="1" w:styleId="375E657D1CBC475C91035A69A8AF05FF">
    <w:name w:val="375E657D1CBC475C91035A69A8AF05FF"/>
    <w:rsid w:val="003E191E"/>
  </w:style>
  <w:style w:type="paragraph" w:customStyle="1" w:styleId="352C3991FF6B4AFC85F52262647CB50C">
    <w:name w:val="352C3991FF6B4AFC85F52262647CB50C"/>
    <w:rsid w:val="003E191E"/>
  </w:style>
  <w:style w:type="paragraph" w:customStyle="1" w:styleId="45250CD0CE0E45C0866ECDBB0223D4D0">
    <w:name w:val="45250CD0CE0E45C0866ECDBB0223D4D0"/>
    <w:rsid w:val="006F777D"/>
  </w:style>
  <w:style w:type="paragraph" w:customStyle="1" w:styleId="CD1A0C93DA3C4677A42DB6F112CE03A3">
    <w:name w:val="CD1A0C93DA3C4677A42DB6F112CE03A3"/>
    <w:rsid w:val="006F777D"/>
  </w:style>
  <w:style w:type="paragraph" w:customStyle="1" w:styleId="2C7B4C8EAF1D4810AE953B6A7B909986">
    <w:name w:val="2C7B4C8EAF1D4810AE953B6A7B909986"/>
    <w:rsid w:val="006F777D"/>
  </w:style>
  <w:style w:type="paragraph" w:customStyle="1" w:styleId="D8BBA505B25748828BC032AC6B4ADF65">
    <w:name w:val="D8BBA505B25748828BC032AC6B4ADF65"/>
    <w:rsid w:val="006F777D"/>
  </w:style>
  <w:style w:type="paragraph" w:customStyle="1" w:styleId="B8EA44FC3AED4AC1BEF0513D012C33C8">
    <w:name w:val="B8EA44FC3AED4AC1BEF0513D012C33C8"/>
    <w:rsid w:val="006F777D"/>
  </w:style>
  <w:style w:type="paragraph" w:customStyle="1" w:styleId="836917638F1E4B6E935783F8479CC68C">
    <w:name w:val="836917638F1E4B6E935783F8479CC68C"/>
    <w:rsid w:val="006F777D"/>
  </w:style>
  <w:style w:type="paragraph" w:customStyle="1" w:styleId="45A3915EC9F645CBA4C509AFAEEF35AB">
    <w:name w:val="45A3915EC9F645CBA4C509AFAEEF35AB"/>
    <w:rsid w:val="006F777D"/>
  </w:style>
  <w:style w:type="paragraph" w:customStyle="1" w:styleId="21143DA9ED304A48BA5315326B4DC2AF">
    <w:name w:val="21143DA9ED304A48BA5315326B4DC2AF"/>
    <w:rsid w:val="006F777D"/>
  </w:style>
  <w:style w:type="paragraph" w:customStyle="1" w:styleId="777BEA54E0E7457FB1F75E23490AF9D5">
    <w:name w:val="777BEA54E0E7457FB1F75E23490AF9D5"/>
    <w:rsid w:val="006F777D"/>
  </w:style>
  <w:style w:type="paragraph" w:customStyle="1" w:styleId="07462A741F9A475D9DAB9BD40F57997E">
    <w:name w:val="07462A741F9A475D9DAB9BD40F57997E"/>
    <w:rsid w:val="006F777D"/>
  </w:style>
  <w:style w:type="paragraph" w:customStyle="1" w:styleId="36E4667319E34C53B64C7744343AFAC3">
    <w:name w:val="36E4667319E34C53B64C7744343AFAC3"/>
    <w:rsid w:val="006F777D"/>
  </w:style>
  <w:style w:type="paragraph" w:customStyle="1" w:styleId="C5BAC98B7C5943FB992EC59ABC2ECC7D">
    <w:name w:val="C5BAC98B7C5943FB992EC59ABC2ECC7D"/>
    <w:rsid w:val="006F777D"/>
  </w:style>
  <w:style w:type="paragraph" w:customStyle="1" w:styleId="77B6311A50804D1C95CE628CABAC677E">
    <w:name w:val="77B6311A50804D1C95CE628CABAC677E"/>
    <w:rsid w:val="006F777D"/>
  </w:style>
  <w:style w:type="paragraph" w:customStyle="1" w:styleId="4ED224E155CF419CB42F71C21EF6B71C">
    <w:name w:val="4ED224E155CF419CB42F71C21EF6B71C"/>
    <w:rsid w:val="006F777D"/>
  </w:style>
  <w:style w:type="paragraph" w:customStyle="1" w:styleId="6DB589EF5A6E4037A196754626E21F1E">
    <w:name w:val="6DB589EF5A6E4037A196754626E21F1E"/>
    <w:rsid w:val="006F777D"/>
  </w:style>
  <w:style w:type="paragraph" w:customStyle="1" w:styleId="24C9C564FCE04E538D02417A14B9F17A">
    <w:name w:val="24C9C564FCE04E538D02417A14B9F17A"/>
    <w:rsid w:val="006F777D"/>
  </w:style>
  <w:style w:type="paragraph" w:customStyle="1" w:styleId="7344744B1EA947E0A4E240A8CAEF10DC">
    <w:name w:val="7344744B1EA947E0A4E240A8CAEF10DC"/>
    <w:rsid w:val="00D13B65"/>
  </w:style>
  <w:style w:type="paragraph" w:customStyle="1" w:styleId="0482B3B3EC9B4BCA99F1B3307E004418">
    <w:name w:val="0482B3B3EC9B4BCA99F1B3307E004418"/>
    <w:rsid w:val="00D13B65"/>
  </w:style>
  <w:style w:type="paragraph" w:customStyle="1" w:styleId="DBF978759FA94F52B194F27E5BED737F">
    <w:name w:val="DBF978759FA94F52B194F27E5BED737F"/>
    <w:rsid w:val="00D13B65"/>
  </w:style>
  <w:style w:type="paragraph" w:customStyle="1" w:styleId="AF7B5D5620C541B7AEAA5E38D408939B">
    <w:name w:val="AF7B5D5620C541B7AEAA5E38D408939B"/>
    <w:rsid w:val="00D13B65"/>
  </w:style>
  <w:style w:type="paragraph" w:customStyle="1" w:styleId="95DE40B50489468AABA11AB319AB1D1D">
    <w:name w:val="95DE40B50489468AABA11AB319AB1D1D"/>
    <w:rsid w:val="00D13B65"/>
  </w:style>
  <w:style w:type="paragraph" w:customStyle="1" w:styleId="BCF2DBDCDC244BF6973F9402C586F701">
    <w:name w:val="BCF2DBDCDC244BF6973F9402C586F701"/>
    <w:rsid w:val="00D13B65"/>
  </w:style>
  <w:style w:type="paragraph" w:customStyle="1" w:styleId="CD574FE41B154CC1ADD9FD36F21931D4">
    <w:name w:val="CD574FE41B154CC1ADD9FD36F21931D4"/>
    <w:rsid w:val="00D13B65"/>
  </w:style>
  <w:style w:type="paragraph" w:customStyle="1" w:styleId="17E7CBFCEEEC407782D6E5E97A730DC8">
    <w:name w:val="17E7CBFCEEEC407782D6E5E97A730DC8"/>
    <w:rsid w:val="00D13B65"/>
  </w:style>
  <w:style w:type="paragraph" w:customStyle="1" w:styleId="73419BAA628642D8846536E34B61E74C">
    <w:name w:val="73419BAA628642D8846536E34B61E74C"/>
    <w:rsid w:val="00D13B65"/>
  </w:style>
  <w:style w:type="paragraph" w:customStyle="1" w:styleId="2540283B08AC4F13B71DC54B3FC9E8F8">
    <w:name w:val="2540283B08AC4F13B71DC54B3FC9E8F8"/>
    <w:rsid w:val="00D13B65"/>
  </w:style>
  <w:style w:type="paragraph" w:customStyle="1" w:styleId="60E144880FD543148EA11AB67954D73D">
    <w:name w:val="60E144880FD543148EA11AB67954D73D"/>
    <w:rsid w:val="00D13B65"/>
  </w:style>
  <w:style w:type="paragraph" w:customStyle="1" w:styleId="0A79AA7B2A6F464094B6B2023EB13683">
    <w:name w:val="0A79AA7B2A6F464094B6B2023EB13683"/>
    <w:rsid w:val="00D13B65"/>
  </w:style>
  <w:style w:type="paragraph" w:customStyle="1" w:styleId="EC60DA4033B7470D96AFE0D910CBACA9">
    <w:name w:val="EC60DA4033B7470D96AFE0D910CBACA9"/>
    <w:rsid w:val="00D13B65"/>
  </w:style>
  <w:style w:type="paragraph" w:customStyle="1" w:styleId="1F9539906A184B8DBF22EE5DDDEF5A3B">
    <w:name w:val="1F9539906A184B8DBF22EE5DDDEF5A3B"/>
    <w:rsid w:val="00D13B65"/>
  </w:style>
  <w:style w:type="paragraph" w:customStyle="1" w:styleId="EFECB98259A347809174B9EE8FF18DF0">
    <w:name w:val="EFECB98259A347809174B9EE8FF18DF0"/>
    <w:rsid w:val="00D13B65"/>
  </w:style>
  <w:style w:type="paragraph" w:customStyle="1" w:styleId="3D78921CF0644D6FAD523E0E9B223568">
    <w:name w:val="3D78921CF0644D6FAD523E0E9B223568"/>
    <w:rsid w:val="00D13B65"/>
  </w:style>
  <w:style w:type="paragraph" w:customStyle="1" w:styleId="E39E49FF71F243D680B43B34973D4088">
    <w:name w:val="E39E49FF71F243D680B43B34973D4088"/>
    <w:rsid w:val="00D13B65"/>
  </w:style>
  <w:style w:type="paragraph" w:customStyle="1" w:styleId="33351134147E41B2AE21EB71FFA35300">
    <w:name w:val="33351134147E41B2AE21EB71FFA35300"/>
    <w:rsid w:val="00D13B65"/>
  </w:style>
  <w:style w:type="paragraph" w:customStyle="1" w:styleId="1859C17A5B954C1FB3662B631C122597">
    <w:name w:val="1859C17A5B954C1FB3662B631C122597"/>
    <w:rsid w:val="00D13B65"/>
  </w:style>
  <w:style w:type="paragraph" w:customStyle="1" w:styleId="BB6CA0EE4F4745BCA20671EE05449AB7">
    <w:name w:val="BB6CA0EE4F4745BCA20671EE05449AB7"/>
    <w:rsid w:val="00D13B65"/>
  </w:style>
  <w:style w:type="paragraph" w:customStyle="1" w:styleId="6EA345CF50434E6D8027C9AD2A6551E6">
    <w:name w:val="6EA345CF50434E6D8027C9AD2A6551E6"/>
    <w:rsid w:val="00D13B65"/>
  </w:style>
  <w:style w:type="paragraph" w:customStyle="1" w:styleId="138B740ADAD94F36A0F2EA2A021C4B8E">
    <w:name w:val="138B740ADAD94F36A0F2EA2A021C4B8E"/>
    <w:rsid w:val="00253B32"/>
  </w:style>
  <w:style w:type="paragraph" w:customStyle="1" w:styleId="94052194390447CD82653E1AB8AE5A20">
    <w:name w:val="94052194390447CD82653E1AB8AE5A20"/>
    <w:rsid w:val="00253B32"/>
  </w:style>
  <w:style w:type="paragraph" w:customStyle="1" w:styleId="66E23E8EBA6849C9ADD4101069F14E24">
    <w:name w:val="66E23E8EBA6849C9ADD4101069F14E24"/>
    <w:rsid w:val="00253B32"/>
  </w:style>
  <w:style w:type="paragraph" w:customStyle="1" w:styleId="CE825913C1FB47948273A400E9E2CFFF">
    <w:name w:val="CE825913C1FB47948273A400E9E2CFFF"/>
    <w:rsid w:val="00253B32"/>
  </w:style>
  <w:style w:type="paragraph" w:customStyle="1" w:styleId="0D2D2EF84F664F2EAFB3D7B017D234A6">
    <w:name w:val="0D2D2EF84F664F2EAFB3D7B017D234A6"/>
    <w:rsid w:val="00253B32"/>
  </w:style>
  <w:style w:type="paragraph" w:customStyle="1" w:styleId="80D260706D584C3EA51A7104549484BE">
    <w:name w:val="80D260706D584C3EA51A7104549484BE"/>
    <w:rsid w:val="00253B32"/>
  </w:style>
  <w:style w:type="paragraph" w:customStyle="1" w:styleId="5FEDE37505404EB3997D6F6E2E2C4906">
    <w:name w:val="5FEDE37505404EB3997D6F6E2E2C4906"/>
    <w:rsid w:val="00253B32"/>
  </w:style>
  <w:style w:type="paragraph" w:customStyle="1" w:styleId="68B6C8497CF64F9E8CB983853F99E0C8">
    <w:name w:val="68B6C8497CF64F9E8CB983853F99E0C8"/>
    <w:rsid w:val="00253B32"/>
  </w:style>
  <w:style w:type="paragraph" w:customStyle="1" w:styleId="CC816DF7854F410CAC416360E69DC1A8">
    <w:name w:val="CC816DF7854F410CAC416360E69DC1A8"/>
    <w:rsid w:val="00253B32"/>
  </w:style>
  <w:style w:type="paragraph" w:customStyle="1" w:styleId="C0C569495B514E6986B81C3BE4BA94BC">
    <w:name w:val="C0C569495B514E6986B81C3BE4BA94BC"/>
    <w:rsid w:val="00253B32"/>
  </w:style>
  <w:style w:type="paragraph" w:customStyle="1" w:styleId="78F694B1E5364E0CB8B9625189819B0F">
    <w:name w:val="78F694B1E5364E0CB8B9625189819B0F"/>
    <w:rsid w:val="00253B32"/>
  </w:style>
  <w:style w:type="paragraph" w:customStyle="1" w:styleId="3C9ADF6A38A24D8A80FA8F310876DD40">
    <w:name w:val="3C9ADF6A38A24D8A80FA8F310876DD40"/>
    <w:rsid w:val="00253B32"/>
  </w:style>
  <w:style w:type="paragraph" w:customStyle="1" w:styleId="D6924DF7F3714AC4BCF964E7CA973C33">
    <w:name w:val="D6924DF7F3714AC4BCF964E7CA973C33"/>
    <w:rsid w:val="00253B32"/>
  </w:style>
  <w:style w:type="paragraph" w:customStyle="1" w:styleId="C288A6D59471467ABF82B478575C540C">
    <w:name w:val="C288A6D59471467ABF82B478575C540C"/>
    <w:rsid w:val="00253B32"/>
  </w:style>
  <w:style w:type="paragraph" w:customStyle="1" w:styleId="D38C86BDEF56457B8EFA188623CAF465">
    <w:name w:val="D38C86BDEF56457B8EFA188623CAF465"/>
    <w:rsid w:val="00253B32"/>
  </w:style>
  <w:style w:type="paragraph" w:customStyle="1" w:styleId="1A674E5346A045CB92768BF29341FFB5">
    <w:name w:val="1A674E5346A045CB92768BF29341FFB5"/>
    <w:rsid w:val="00253B32"/>
  </w:style>
  <w:style w:type="paragraph" w:customStyle="1" w:styleId="0C2D825F170E464EB4C2347B294CEBFC">
    <w:name w:val="0C2D825F170E464EB4C2347B294CEBFC"/>
    <w:rsid w:val="002E315D"/>
  </w:style>
  <w:style w:type="paragraph" w:customStyle="1" w:styleId="F7CEF5F3997C40328C0CC2B282FD4C01">
    <w:name w:val="F7CEF5F3997C40328C0CC2B282FD4C01"/>
    <w:rsid w:val="002E315D"/>
  </w:style>
  <w:style w:type="paragraph" w:customStyle="1" w:styleId="3D65AF1DD19C443B8D92F8148B6F9A4D">
    <w:name w:val="3D65AF1DD19C443B8D92F8148B6F9A4D"/>
    <w:rsid w:val="002E315D"/>
  </w:style>
  <w:style w:type="paragraph" w:customStyle="1" w:styleId="E9296CCDB5864B5186D0E6A072C10872">
    <w:name w:val="E9296CCDB5864B5186D0E6A072C10872"/>
    <w:rsid w:val="002E315D"/>
  </w:style>
  <w:style w:type="paragraph" w:customStyle="1" w:styleId="8A80B1CD62964B1F9C786B5AF6BFA33D">
    <w:name w:val="8A80B1CD62964B1F9C786B5AF6BFA33D"/>
    <w:rsid w:val="00A74260"/>
  </w:style>
  <w:style w:type="paragraph" w:customStyle="1" w:styleId="8FEF3343F40942FE87A474867992083C">
    <w:name w:val="8FEF3343F40942FE87A474867992083C"/>
    <w:rsid w:val="00A74260"/>
  </w:style>
  <w:style w:type="paragraph" w:customStyle="1" w:styleId="A1594FA68837412AA26EAB6845DBB1C9">
    <w:name w:val="A1594FA68837412AA26EAB6845DBB1C9"/>
    <w:rsid w:val="00A74260"/>
  </w:style>
  <w:style w:type="paragraph" w:customStyle="1" w:styleId="F3F5AF1B775C40529169118147E485D5">
    <w:name w:val="F3F5AF1B775C40529169118147E485D5"/>
    <w:rsid w:val="00A74260"/>
  </w:style>
  <w:style w:type="paragraph" w:customStyle="1" w:styleId="276E23B207CC4E8891EC3E8AE38AF794">
    <w:name w:val="276E23B207CC4E8891EC3E8AE38AF794"/>
    <w:rsid w:val="00A74260"/>
  </w:style>
  <w:style w:type="paragraph" w:customStyle="1" w:styleId="CCDB7FDC4DC243E9B852D4AF53BD2BED">
    <w:name w:val="CCDB7FDC4DC243E9B852D4AF53BD2BED"/>
    <w:rsid w:val="00A74260"/>
  </w:style>
  <w:style w:type="paragraph" w:customStyle="1" w:styleId="A7AC4CA998A746D1B03797C039C88228">
    <w:name w:val="A7AC4CA998A746D1B03797C039C88228"/>
    <w:rsid w:val="00A74260"/>
  </w:style>
  <w:style w:type="paragraph" w:customStyle="1" w:styleId="DCE5A0E11450469D88EB95C23E2D54DD">
    <w:name w:val="DCE5A0E11450469D88EB95C23E2D54DD"/>
    <w:rsid w:val="00A74260"/>
  </w:style>
  <w:style w:type="paragraph" w:customStyle="1" w:styleId="E9D1CC01843A4032947347A0B12F0324">
    <w:name w:val="E9D1CC01843A4032947347A0B12F0324"/>
    <w:rsid w:val="00A74260"/>
  </w:style>
  <w:style w:type="paragraph" w:customStyle="1" w:styleId="99A045DCA0BB414192AA1B0F2F8804B0">
    <w:name w:val="99A045DCA0BB414192AA1B0F2F8804B0"/>
    <w:rsid w:val="00A74260"/>
  </w:style>
  <w:style w:type="paragraph" w:customStyle="1" w:styleId="BAA58AE8218743618429562AA5CC50AA">
    <w:name w:val="BAA58AE8218743618429562AA5CC50AA"/>
    <w:rsid w:val="00A74260"/>
  </w:style>
  <w:style w:type="paragraph" w:customStyle="1" w:styleId="CB351045E72543399F14F3AAABD86C19">
    <w:name w:val="CB351045E72543399F14F3AAABD86C19"/>
    <w:rsid w:val="00A74260"/>
  </w:style>
  <w:style w:type="paragraph" w:customStyle="1" w:styleId="11EFDBE34FC249C1B437FF5BAB6ADA4E">
    <w:name w:val="11EFDBE34FC249C1B437FF5BAB6ADA4E"/>
    <w:rsid w:val="00A74260"/>
  </w:style>
  <w:style w:type="paragraph" w:customStyle="1" w:styleId="1C3BA07A1E4F46FF84A3D85272FB932A">
    <w:name w:val="1C3BA07A1E4F46FF84A3D85272FB932A"/>
    <w:rsid w:val="00A74260"/>
  </w:style>
  <w:style w:type="paragraph" w:customStyle="1" w:styleId="21E965A3EBAB4A5E88E6FDC3396BA65D">
    <w:name w:val="21E965A3EBAB4A5E88E6FDC3396BA65D"/>
    <w:rsid w:val="00A74260"/>
  </w:style>
  <w:style w:type="paragraph" w:customStyle="1" w:styleId="F6BA9DAB97134F30A0A587D8453192DF">
    <w:name w:val="F6BA9DAB97134F30A0A587D8453192DF"/>
    <w:rsid w:val="00A74260"/>
  </w:style>
  <w:style w:type="paragraph" w:customStyle="1" w:styleId="DE40C552B71846CE8BCC2E1E493F6ECD">
    <w:name w:val="DE40C552B71846CE8BCC2E1E493F6ECD"/>
    <w:rsid w:val="00A74260"/>
  </w:style>
  <w:style w:type="paragraph" w:customStyle="1" w:styleId="DD47B0631FB54D6FBCE069EFC44BEE83">
    <w:name w:val="DD47B0631FB54D6FBCE069EFC44BEE83"/>
    <w:rsid w:val="00A74260"/>
  </w:style>
  <w:style w:type="paragraph" w:customStyle="1" w:styleId="9AAF47391D1743FD9B98A917539C6F2D">
    <w:name w:val="9AAF47391D1743FD9B98A917539C6F2D"/>
    <w:rsid w:val="00A74260"/>
  </w:style>
  <w:style w:type="paragraph" w:customStyle="1" w:styleId="4940D7853DD046ED91413AA52D748480">
    <w:name w:val="4940D7853DD046ED91413AA52D748480"/>
    <w:rsid w:val="00A74260"/>
  </w:style>
  <w:style w:type="paragraph" w:customStyle="1" w:styleId="C9D1140FEF144B69AF41CCDDBC3466A2">
    <w:name w:val="C9D1140FEF144B69AF41CCDDBC3466A2"/>
    <w:rsid w:val="00A74260"/>
  </w:style>
  <w:style w:type="paragraph" w:customStyle="1" w:styleId="21CDEAED9A7747569814C4B7B9AF986F">
    <w:name w:val="21CDEAED9A7747569814C4B7B9AF986F"/>
    <w:rsid w:val="00A74260"/>
  </w:style>
  <w:style w:type="paragraph" w:customStyle="1" w:styleId="270E4FE4DCBE4B57997B80F0A816E8E3">
    <w:name w:val="270E4FE4DCBE4B57997B80F0A816E8E3"/>
    <w:rsid w:val="00A74260"/>
  </w:style>
  <w:style w:type="paragraph" w:customStyle="1" w:styleId="3BA1B8736462411FA40973F3885DDD31">
    <w:name w:val="3BA1B8736462411FA40973F3885DDD31"/>
    <w:rsid w:val="00A74260"/>
  </w:style>
  <w:style w:type="paragraph" w:customStyle="1" w:styleId="3C056B288D7642BD9543FCD0C0A76E3A">
    <w:name w:val="3C056B288D7642BD9543FCD0C0A76E3A"/>
    <w:rsid w:val="00A74260"/>
  </w:style>
  <w:style w:type="paragraph" w:customStyle="1" w:styleId="51C0D1E51A78482BB75E7FF4745532FA">
    <w:name w:val="51C0D1E51A78482BB75E7FF4745532FA"/>
    <w:rsid w:val="00A74260"/>
  </w:style>
  <w:style w:type="paragraph" w:customStyle="1" w:styleId="16B6A35A7E7F46B5B73D2F670D9A1001">
    <w:name w:val="16B6A35A7E7F46B5B73D2F670D9A1001"/>
    <w:rsid w:val="00A74260"/>
  </w:style>
  <w:style w:type="paragraph" w:customStyle="1" w:styleId="F720E265E539434198BB0B7DC4D38CFF">
    <w:name w:val="F720E265E539434198BB0B7DC4D38CFF"/>
    <w:rsid w:val="00A74260"/>
  </w:style>
  <w:style w:type="paragraph" w:customStyle="1" w:styleId="C3D7B1AE109B48B297F92A09C269A1CE">
    <w:name w:val="C3D7B1AE109B48B297F92A09C269A1CE"/>
    <w:rsid w:val="00A74260"/>
  </w:style>
  <w:style w:type="paragraph" w:customStyle="1" w:styleId="7FA1F5A535D04FC5AAA3CC7E20D72BD1">
    <w:name w:val="7FA1F5A535D04FC5AAA3CC7E20D72BD1"/>
    <w:rsid w:val="00A74260"/>
  </w:style>
  <w:style w:type="paragraph" w:customStyle="1" w:styleId="89913815DD784607AC69830E9CCBAA98">
    <w:name w:val="89913815DD784607AC69830E9CCBAA98"/>
    <w:rsid w:val="00A74260"/>
  </w:style>
  <w:style w:type="paragraph" w:customStyle="1" w:styleId="102AFE76728E4329BE7C92323C1303B0">
    <w:name w:val="102AFE76728E4329BE7C92323C1303B0"/>
    <w:rsid w:val="00A74260"/>
  </w:style>
  <w:style w:type="paragraph" w:customStyle="1" w:styleId="4E0A96A20CB744B29E112DB39C682AAC3">
    <w:name w:val="4E0A96A20CB744B29E112DB39C682AAC3"/>
    <w:rsid w:val="003D1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99DDD52F5CD4023922F19747AA57B45">
    <w:name w:val="999DDD52F5CD4023922F19747AA57B45"/>
    <w:rsid w:val="003D137D"/>
  </w:style>
  <w:style w:type="paragraph" w:customStyle="1" w:styleId="813E872176DA4A1D9335E8D4EBBC121C">
    <w:name w:val="813E872176DA4A1D9335E8D4EBBC121C"/>
    <w:rsid w:val="003D137D"/>
  </w:style>
  <w:style w:type="paragraph" w:customStyle="1" w:styleId="CF0FA7C873A04E81A28F9C1A76240386">
    <w:name w:val="CF0FA7C873A04E81A28F9C1A76240386"/>
    <w:rsid w:val="003D137D"/>
  </w:style>
  <w:style w:type="paragraph" w:customStyle="1" w:styleId="7A481A4AB1814630990BB8A5D0C7EE0F">
    <w:name w:val="7A481A4AB1814630990BB8A5D0C7EE0F"/>
    <w:rsid w:val="003D137D"/>
  </w:style>
  <w:style w:type="paragraph" w:customStyle="1" w:styleId="2CC70A304C244AC5A4716D83D45376EB">
    <w:name w:val="2CC70A304C244AC5A4716D83D45376EB"/>
    <w:rsid w:val="003D137D"/>
  </w:style>
  <w:style w:type="paragraph" w:customStyle="1" w:styleId="DC1ECF0083AA45FAA03C85A2D8524CA4">
    <w:name w:val="DC1ECF0083AA45FAA03C85A2D8524CA4"/>
    <w:rsid w:val="003D137D"/>
  </w:style>
  <w:style w:type="paragraph" w:customStyle="1" w:styleId="AA626101599B4CBBBB36371C05BD54D7">
    <w:name w:val="AA626101599B4CBBBB36371C05BD54D7"/>
    <w:rsid w:val="003D137D"/>
  </w:style>
  <w:style w:type="paragraph" w:customStyle="1" w:styleId="605E7EE5DA5B48F58D2B2FF1B142B1A4">
    <w:name w:val="605E7EE5DA5B48F58D2B2FF1B142B1A4"/>
    <w:rsid w:val="003D137D"/>
  </w:style>
  <w:style w:type="paragraph" w:customStyle="1" w:styleId="5ACCA3414705486C8773A89C73AF8D67">
    <w:name w:val="5ACCA3414705486C8773A89C73AF8D67"/>
    <w:rsid w:val="003D137D"/>
  </w:style>
  <w:style w:type="paragraph" w:customStyle="1" w:styleId="775C90BC6ADD425BA21B19FD7633C279">
    <w:name w:val="775C90BC6ADD425BA21B19FD7633C279"/>
    <w:rsid w:val="003D137D"/>
  </w:style>
  <w:style w:type="paragraph" w:customStyle="1" w:styleId="723F65E58B7C45E88DD94D4CFA706E6C">
    <w:name w:val="723F65E58B7C45E88DD94D4CFA706E6C"/>
    <w:rsid w:val="003D137D"/>
  </w:style>
  <w:style w:type="paragraph" w:customStyle="1" w:styleId="155299E860A8409C9409AFDC085BB6CA">
    <w:name w:val="155299E860A8409C9409AFDC085BB6CA"/>
    <w:rsid w:val="003D137D"/>
  </w:style>
  <w:style w:type="paragraph" w:customStyle="1" w:styleId="F2FE3F4BE0444B628EB77E4F847B62F6">
    <w:name w:val="F2FE3F4BE0444B628EB77E4F847B62F6"/>
    <w:rsid w:val="003D137D"/>
  </w:style>
  <w:style w:type="paragraph" w:customStyle="1" w:styleId="AAA3A033ED234C9BB4CE050E5D79D4A2">
    <w:name w:val="AAA3A033ED234C9BB4CE050E5D79D4A2"/>
    <w:rsid w:val="003D137D"/>
  </w:style>
  <w:style w:type="paragraph" w:customStyle="1" w:styleId="0D0ED1CD3D0643E7839F1F97542FB7BF">
    <w:name w:val="0D0ED1CD3D0643E7839F1F97542FB7BF"/>
    <w:rsid w:val="003D137D"/>
  </w:style>
  <w:style w:type="paragraph" w:customStyle="1" w:styleId="0DFE986CDA734033BD4CB61F8C3A8DD6">
    <w:name w:val="0DFE986CDA734033BD4CB61F8C3A8DD6"/>
    <w:rsid w:val="003D13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D498-CED8-43A3-9530-676B20827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